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4E883" w14:textId="6A710D54" w:rsidR="00172A2C" w:rsidRPr="00F16B16" w:rsidRDefault="000C526F" w:rsidP="00FB3FEB">
      <w:pPr>
        <w:pStyle w:val="MLAfinalreportText"/>
      </w:pPr>
      <w:r>
        <w:rPr>
          <w:noProof/>
        </w:rPr>
        <w:drawing>
          <wp:anchor distT="0" distB="0" distL="114300" distR="114300" simplePos="0" relativeHeight="251658246" behindDoc="0" locked="0" layoutInCell="1" allowOverlap="1" wp14:anchorId="74999441" wp14:editId="0642F519">
            <wp:simplePos x="0" y="0"/>
            <wp:positionH relativeFrom="column">
              <wp:posOffset>4472940</wp:posOffset>
            </wp:positionH>
            <wp:positionV relativeFrom="paragraph">
              <wp:posOffset>-83820</wp:posOffset>
            </wp:positionV>
            <wp:extent cx="1600200" cy="1062990"/>
            <wp:effectExtent l="0" t="0" r="0" b="0"/>
            <wp:wrapNone/>
            <wp:docPr id="21" name="Picture 21" descr="About Us • NEIWP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bout Us • NEIWPCC"/>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00200" cy="1062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DDA099F" wp14:editId="4CF4B395">
            <wp:extent cx="4107180" cy="8763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07180" cy="876300"/>
                    </a:xfrm>
                    <a:prstGeom prst="rect">
                      <a:avLst/>
                    </a:prstGeom>
                    <a:noFill/>
                    <a:ln>
                      <a:noFill/>
                    </a:ln>
                  </pic:spPr>
                </pic:pic>
              </a:graphicData>
            </a:graphic>
          </wp:inline>
        </w:drawing>
      </w:r>
    </w:p>
    <w:p w14:paraId="10F8C12F" w14:textId="77777777" w:rsidR="00172A2C" w:rsidRPr="00F16B16" w:rsidRDefault="00172A2C" w:rsidP="00FB3FEB">
      <w:pPr>
        <w:pStyle w:val="MLAfinalreportText"/>
      </w:pPr>
    </w:p>
    <w:p w14:paraId="3217E884" w14:textId="2AD070B4" w:rsidR="00172A2C" w:rsidRPr="00F16B16" w:rsidRDefault="000C526F" w:rsidP="00FB3FEB">
      <w:pPr>
        <w:pStyle w:val="MLAfinalreportText"/>
      </w:pPr>
      <w:r>
        <w:rPr>
          <w:noProof/>
        </w:rPr>
        <mc:AlternateContent>
          <mc:Choice Requires="wps">
            <w:drawing>
              <wp:anchor distT="0" distB="0" distL="114300" distR="114300" simplePos="0" relativeHeight="251658245" behindDoc="1" locked="0" layoutInCell="1" allowOverlap="1" wp14:anchorId="79127393" wp14:editId="66372B78">
                <wp:simplePos x="0" y="0"/>
                <wp:positionH relativeFrom="column">
                  <wp:posOffset>-1567815</wp:posOffset>
                </wp:positionH>
                <wp:positionV relativeFrom="paragraph">
                  <wp:posOffset>294005</wp:posOffset>
                </wp:positionV>
                <wp:extent cx="8382000" cy="822325"/>
                <wp:effectExtent l="0" t="0" r="0" b="0"/>
                <wp:wrapNone/>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0" cy="822325"/>
                        </a:xfrm>
                        <a:prstGeom prst="rect">
                          <a:avLst/>
                        </a:prstGeom>
                        <a:solidFill>
                          <a:srgbClr val="C0C0C0"/>
                        </a:solidFill>
                        <a:ln w="38100">
                          <a:solidFill>
                            <a:srgbClr val="C0C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AE055" id="Rectangle 2" o:spid="_x0000_s1026" style="position:absolute;margin-left:-123.45pt;margin-top:23.15pt;width:660pt;height:64.75pt;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" fillcolor="silver" strokecolor="silver" strokeweight="3pt"/>
            </w:pict>
          </mc:Fallback>
        </mc:AlternateContent>
      </w:r>
    </w:p>
    <w:p w14:paraId="5A3FCB85" w14:textId="77777777" w:rsidR="00172A2C" w:rsidRPr="00F16B16" w:rsidRDefault="00172A2C" w:rsidP="00FB3FEB">
      <w:pPr>
        <w:pStyle w:val="MLAfinalreportText"/>
      </w:pPr>
    </w:p>
    <w:p w14:paraId="5C6F96AA" w14:textId="75B9595C" w:rsidR="00172A2C" w:rsidRPr="00F16B16" w:rsidRDefault="000C526F" w:rsidP="00FB3FEB">
      <w:pPr>
        <w:pStyle w:val="MLAfinalreportText"/>
      </w:pPr>
      <w:r>
        <w:rPr>
          <w:noProof/>
        </w:rPr>
        <mc:AlternateContent>
          <mc:Choice Requires="wps">
            <w:drawing>
              <wp:anchor distT="0" distB="0" distL="114300" distR="114300" simplePos="0" relativeHeight="251658241" behindDoc="0" locked="0" layoutInCell="1" allowOverlap="1" wp14:anchorId="53E8C311" wp14:editId="09935F3D">
                <wp:simplePos x="0" y="0"/>
                <wp:positionH relativeFrom="column">
                  <wp:posOffset>-824865</wp:posOffset>
                </wp:positionH>
                <wp:positionV relativeFrom="paragraph">
                  <wp:posOffset>6985</wp:posOffset>
                </wp:positionV>
                <wp:extent cx="4772025" cy="83058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9E164" w14:textId="77777777" w:rsidR="00C2271B" w:rsidRPr="0022464C" w:rsidRDefault="00C2271B" w:rsidP="00172A2C">
                            <w:pPr>
                              <w:pStyle w:val="MLAfinalreporttitle"/>
                            </w:pPr>
                            <w:r>
                              <w:t>F</w:t>
                            </w:r>
                            <w:r w:rsidRPr="0022464C">
                              <w:t xml:space="preserve">inal </w:t>
                            </w:r>
                            <w:r>
                              <w:t>R</w:t>
                            </w:r>
                            <w:r w:rsidRPr="0022464C">
                              <w:t>e</w:t>
                            </w:r>
                            <w:r w:rsidRPr="000C526F">
                              <w:rPr>
                                <w14:shadow w14:blurRad="50800" w14:dist="38100" w14:dir="2700000" w14:sx="100000" w14:sy="100000" w14:kx="0" w14:ky="0" w14:algn="tl">
                                  <w14:srgbClr w14:val="000000">
                                    <w14:alpha w14:val="60000"/>
                                  </w14:srgbClr>
                                </w14:shadow>
                              </w:rPr>
                              <w:t>p</w:t>
                            </w:r>
                            <w:r w:rsidRPr="0022464C">
                              <w:t xml:space="preserve">ort </w:t>
                            </w:r>
                          </w:p>
                          <w:p w14:paraId="5C788933" w14:textId="77777777" w:rsidR="00C2271B" w:rsidRPr="005C4A7C" w:rsidRDefault="00C2271B" w:rsidP="00172A2C">
                            <w:pPr>
                              <w:rPr>
                                <w:rFonts w:ascii="Helvetica" w:hAnsi="Helvetica"/>
                                <w:sz w:val="84"/>
                                <w:szCs w:val="84"/>
                              </w:rPr>
                            </w:pPr>
                          </w:p>
                          <w:p w14:paraId="17345B7F" w14:textId="77777777" w:rsidR="00C2271B" w:rsidRDefault="00C2271B" w:rsidP="00172A2C">
                            <w:pPr>
                              <w:rPr>
                                <w:rFonts w:ascii="Helvetica" w:hAnsi="Helvetica"/>
                                <w:sz w:val="32"/>
                                <w:szCs w:val="32"/>
                              </w:rPr>
                            </w:pPr>
                            <w:r>
                              <w:rPr>
                                <w:rFonts w:ascii="Helvetica" w:hAnsi="Helvetica"/>
                                <w:sz w:val="84"/>
                                <w:szCs w:val="84"/>
                              </w:rPr>
                              <w:tab/>
                            </w:r>
                            <w:r>
                              <w:rPr>
                                <w:rFonts w:ascii="Helvetica" w:hAnsi="Helvetica"/>
                                <w:sz w:val="84"/>
                                <w:szCs w:val="84"/>
                              </w:rPr>
                              <w:tab/>
                            </w:r>
                            <w:r>
                              <w:rPr>
                                <w:rFonts w:ascii="Helvetica" w:hAnsi="Helvetica"/>
                                <w:sz w:val="84"/>
                                <w:szCs w:val="84"/>
                              </w:rPr>
                              <w:tab/>
                            </w:r>
                          </w:p>
                          <w:p w14:paraId="4EA6D52D" w14:textId="77777777" w:rsidR="00C2271B" w:rsidRPr="00B5702F" w:rsidRDefault="00C2271B" w:rsidP="00172A2C">
                            <w:pPr>
                              <w:rPr>
                                <w:rFonts w:ascii="Helvetica" w:hAnsi="Helvetica"/>
                                <w:sz w:val="40"/>
                                <w:szCs w:val="40"/>
                              </w:rPr>
                            </w:pPr>
                            <w:r>
                              <w:rPr>
                                <w:rFonts w:ascii="Helvetica" w:hAnsi="Helvetica"/>
                                <w:sz w:val="32"/>
                                <w:szCs w:val="32"/>
                              </w:rPr>
                              <w:tab/>
                            </w:r>
                            <w:r>
                              <w:rPr>
                                <w:rFonts w:ascii="Helvetica" w:hAnsi="Helvetica"/>
                                <w:sz w:val="32"/>
                                <w:szCs w:val="32"/>
                              </w:rPr>
                              <w:tab/>
                            </w:r>
                            <w:r>
                              <w:rPr>
                                <w:rFonts w:ascii="Helvetica" w:hAnsi="Helvetica"/>
                                <w:sz w:val="32"/>
                                <w:szCs w:val="32"/>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8C311" id="_x0000_t202" coordsize="21600,21600" o:spt="202" path="m,l,21600r21600,l21600,xe">
                <v:stroke joinstyle="miter"/>
                <v:path gradientshapeok="t" o:connecttype="rect"/>
              </v:shapetype>
              <v:shape id="Text Box 3" o:spid="_x0000_s1026" type="#_x0000_t202" style="position:absolute;margin-left:-64.95pt;margin-top:.55pt;width:375.75pt;height:6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" filled="f" stroked="f">
                <v:textbox>
                  <w:txbxContent>
                    <w:p w14:paraId="39E9E164" w14:textId="77777777" w:rsidR="00C2271B" w:rsidRPr="0022464C" w:rsidRDefault="00C2271B" w:rsidP="00172A2C">
                      <w:pPr>
                        <w:pStyle w:val="MLAfinalreporttitle"/>
                      </w:pPr>
                      <w:r>
                        <w:t>F</w:t>
                      </w:r>
                      <w:r w:rsidRPr="0022464C">
                        <w:t xml:space="preserve">inal </w:t>
                      </w:r>
                      <w:r>
                        <w:t>R</w:t>
                      </w:r>
                      <w:r w:rsidRPr="0022464C">
                        <w:t>e</w:t>
                      </w:r>
                      <w:r w:rsidRPr="000C526F">
                        <w:rPr>
                          <w14:shadow w14:blurRad="50800" w14:dist="38100" w14:dir="2700000" w14:sx="100000" w14:sy="100000" w14:kx="0" w14:ky="0" w14:algn="tl">
                            <w14:srgbClr w14:val="000000">
                              <w14:alpha w14:val="60000"/>
                            </w14:srgbClr>
                          </w14:shadow>
                        </w:rPr>
                        <w:t>p</w:t>
                      </w:r>
                      <w:r w:rsidRPr="0022464C">
                        <w:t xml:space="preserve">ort </w:t>
                      </w:r>
                    </w:p>
                    <w:p w14:paraId="5C788933" w14:textId="77777777" w:rsidR="00C2271B" w:rsidRPr="005C4A7C" w:rsidRDefault="00C2271B" w:rsidP="00172A2C">
                      <w:pPr>
                        <w:rPr>
                          <w:rFonts w:ascii="Helvetica" w:hAnsi="Helvetica"/>
                          <w:sz w:val="84"/>
                          <w:szCs w:val="84"/>
                        </w:rPr>
                      </w:pPr>
                    </w:p>
                    <w:p w14:paraId="17345B7F" w14:textId="77777777" w:rsidR="00C2271B" w:rsidRDefault="00C2271B" w:rsidP="00172A2C">
                      <w:pPr>
                        <w:rPr>
                          <w:rFonts w:ascii="Helvetica" w:hAnsi="Helvetica"/>
                          <w:sz w:val="32"/>
                          <w:szCs w:val="32"/>
                        </w:rPr>
                      </w:pPr>
                      <w:r>
                        <w:rPr>
                          <w:rFonts w:ascii="Helvetica" w:hAnsi="Helvetica"/>
                          <w:sz w:val="84"/>
                          <w:szCs w:val="84"/>
                        </w:rPr>
                        <w:tab/>
                      </w:r>
                      <w:r>
                        <w:rPr>
                          <w:rFonts w:ascii="Helvetica" w:hAnsi="Helvetica"/>
                          <w:sz w:val="84"/>
                          <w:szCs w:val="84"/>
                        </w:rPr>
                        <w:tab/>
                      </w:r>
                      <w:r>
                        <w:rPr>
                          <w:rFonts w:ascii="Helvetica" w:hAnsi="Helvetica"/>
                          <w:sz w:val="84"/>
                          <w:szCs w:val="84"/>
                        </w:rPr>
                        <w:tab/>
                      </w:r>
                    </w:p>
                    <w:p w14:paraId="4EA6D52D" w14:textId="77777777" w:rsidR="00C2271B" w:rsidRPr="00B5702F" w:rsidRDefault="00C2271B" w:rsidP="00172A2C">
                      <w:pPr>
                        <w:rPr>
                          <w:rFonts w:ascii="Helvetica" w:hAnsi="Helvetica"/>
                          <w:sz w:val="40"/>
                          <w:szCs w:val="40"/>
                        </w:rPr>
                      </w:pPr>
                      <w:r>
                        <w:rPr>
                          <w:rFonts w:ascii="Helvetica" w:hAnsi="Helvetica"/>
                          <w:sz w:val="32"/>
                          <w:szCs w:val="32"/>
                        </w:rPr>
                        <w:tab/>
                      </w:r>
                      <w:r>
                        <w:rPr>
                          <w:rFonts w:ascii="Helvetica" w:hAnsi="Helvetica"/>
                          <w:sz w:val="32"/>
                          <w:szCs w:val="32"/>
                        </w:rPr>
                        <w:tab/>
                      </w:r>
                      <w:r>
                        <w:rPr>
                          <w:rFonts w:ascii="Helvetica" w:hAnsi="Helvetica"/>
                          <w:sz w:val="32"/>
                          <w:szCs w:val="32"/>
                        </w:rPr>
                        <w:tab/>
                      </w:r>
                    </w:p>
                  </w:txbxContent>
                </v:textbox>
              </v:shape>
            </w:pict>
          </mc:Fallback>
        </mc:AlternateContent>
      </w:r>
    </w:p>
    <w:p w14:paraId="3FF3E06F" w14:textId="77777777" w:rsidR="00172A2C" w:rsidRPr="00F16B16" w:rsidRDefault="00172A2C" w:rsidP="00FB3FEB">
      <w:pPr>
        <w:pStyle w:val="MLAfinalreportText"/>
      </w:pPr>
    </w:p>
    <w:p w14:paraId="09F5D2A7" w14:textId="77777777" w:rsidR="00172A2C" w:rsidRPr="00F16B16" w:rsidRDefault="00172A2C" w:rsidP="00FB3FEB">
      <w:pPr>
        <w:pStyle w:val="MLAfinalreportText"/>
      </w:pPr>
    </w:p>
    <w:p w14:paraId="369EF95B" w14:textId="77777777" w:rsidR="00172A2C" w:rsidRPr="00F16B16" w:rsidRDefault="00172A2C" w:rsidP="00FB3FEB">
      <w:pPr>
        <w:pStyle w:val="MLAfinalreportText"/>
      </w:pPr>
    </w:p>
    <w:p w14:paraId="0BD0E3BD" w14:textId="77777777" w:rsidR="00172A2C" w:rsidRPr="00F16B16" w:rsidRDefault="00172A2C" w:rsidP="00FB3FEB">
      <w:pPr>
        <w:pStyle w:val="MLAfinalreportText"/>
      </w:pPr>
    </w:p>
    <w:p w14:paraId="67BD8EAB" w14:textId="77777777" w:rsidR="00172A2C" w:rsidRPr="00F16B16" w:rsidRDefault="00172A2C" w:rsidP="00FB3FEB">
      <w:pPr>
        <w:pStyle w:val="MLAfinalreportText"/>
      </w:pPr>
    </w:p>
    <w:p w14:paraId="6E171B1F" w14:textId="77777777" w:rsidR="00172A2C" w:rsidRDefault="00172A2C" w:rsidP="00FB3FEB">
      <w:pPr>
        <w:pStyle w:val="MLAfinalreportText"/>
      </w:pPr>
    </w:p>
    <w:p w14:paraId="07786EC6" w14:textId="77777777" w:rsidR="00172A2C" w:rsidRPr="00BC7054" w:rsidRDefault="00172A2C" w:rsidP="00172A2C">
      <w:pPr>
        <w:pStyle w:val="MLAfigurecaption"/>
        <w:ind w:left="0" w:firstLine="0"/>
      </w:pPr>
    </w:p>
    <w:p w14:paraId="323E54CF" w14:textId="77777777" w:rsidR="002B692B" w:rsidRDefault="002B692B" w:rsidP="002B692B">
      <w:pPr>
        <w:pStyle w:val="FinalReportText"/>
        <w:rPr>
          <w:rFonts w:ascii="Helvetica" w:hAnsi="Helvetica"/>
        </w:rPr>
      </w:pPr>
    </w:p>
    <w:p w14:paraId="1C48497D" w14:textId="63C55985" w:rsidR="0061177C" w:rsidRDefault="000C526F" w:rsidP="002B692B">
      <w:pPr>
        <w:pStyle w:val="FinalReportText"/>
        <w:rPr>
          <w:rFonts w:ascii="Helvetica" w:hAnsi="Helvetica"/>
        </w:rPr>
      </w:pPr>
      <w:r>
        <w:rPr>
          <w:noProof/>
        </w:rPr>
        <mc:AlternateContent>
          <mc:Choice Requires="wps">
            <w:drawing>
              <wp:anchor distT="0" distB="0" distL="114300" distR="114300" simplePos="0" relativeHeight="251658240" behindDoc="0" locked="0" layoutInCell="1" allowOverlap="1" wp14:anchorId="239035F9" wp14:editId="4D71C756">
                <wp:simplePos x="0" y="0"/>
                <wp:positionH relativeFrom="column">
                  <wp:posOffset>161925</wp:posOffset>
                </wp:positionH>
                <wp:positionV relativeFrom="paragraph">
                  <wp:posOffset>607695</wp:posOffset>
                </wp:positionV>
                <wp:extent cx="5052060" cy="152590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2060" cy="152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ADDBA" w14:textId="77777777" w:rsidR="00C2271B" w:rsidRDefault="00C2271B"/>
                          <w:tbl>
                            <w:tblPr>
                              <w:tblW w:w="0" w:type="auto"/>
                              <w:tblLook w:val="01E0" w:firstRow="1" w:lastRow="1" w:firstColumn="1" w:lastColumn="1" w:noHBand="0" w:noVBand="0"/>
                            </w:tblPr>
                            <w:tblGrid>
                              <w:gridCol w:w="2538"/>
                              <w:gridCol w:w="3420"/>
                            </w:tblGrid>
                            <w:tr w:rsidR="00C2271B" w:rsidRPr="00FF751A" w14:paraId="30EBF397" w14:textId="77777777" w:rsidTr="00596309">
                              <w:trPr>
                                <w:trHeight w:val="397"/>
                              </w:trPr>
                              <w:tc>
                                <w:tcPr>
                                  <w:tcW w:w="2538" w:type="dxa"/>
                                </w:tcPr>
                                <w:p w14:paraId="5A290568" w14:textId="77777777" w:rsidR="00C2271B" w:rsidRPr="00FB3FEB" w:rsidRDefault="00C2271B" w:rsidP="00FB3FEB">
                                  <w:pPr>
                                    <w:pStyle w:val="MLAfinalreportText"/>
                                    <w:rPr>
                                      <w:color w:val="auto"/>
                                    </w:rPr>
                                  </w:pPr>
                                  <w:r w:rsidRPr="00FB3FEB">
                                    <w:rPr>
                                      <w:color w:val="auto"/>
                                    </w:rPr>
                                    <w:t>NEIWPCC Job Code:</w:t>
                                  </w:r>
                                </w:p>
                                <w:p w14:paraId="72C142A4" w14:textId="77777777" w:rsidR="00C2271B" w:rsidRPr="00FB3FEB" w:rsidRDefault="00C2271B" w:rsidP="00FB3FEB">
                                  <w:pPr>
                                    <w:pStyle w:val="MLAfinalreportText"/>
                                    <w:rPr>
                                      <w:color w:val="auto"/>
                                    </w:rPr>
                                  </w:pPr>
                                </w:p>
                                <w:p w14:paraId="7B2681F0" w14:textId="77777777" w:rsidR="00C2271B" w:rsidRPr="00FB3FEB" w:rsidRDefault="00C2271B" w:rsidP="00FB3FEB">
                                  <w:pPr>
                                    <w:pStyle w:val="MLAfinalreportText"/>
                                    <w:rPr>
                                      <w:color w:val="auto"/>
                                    </w:rPr>
                                  </w:pPr>
                                  <w:r w:rsidRPr="00FB3FEB">
                                    <w:rPr>
                                      <w:color w:val="auto"/>
                                    </w:rPr>
                                    <w:t>Project Code:</w:t>
                                  </w:r>
                                </w:p>
                                <w:p w14:paraId="0F53D7D7" w14:textId="77777777" w:rsidR="00C2271B" w:rsidRPr="00FB3FEB" w:rsidRDefault="00C2271B" w:rsidP="00FB3FEB">
                                  <w:pPr>
                                    <w:pStyle w:val="MLAfinalreportText"/>
                                    <w:rPr>
                                      <w:color w:val="auto"/>
                                    </w:rPr>
                                  </w:pPr>
                                </w:p>
                              </w:tc>
                              <w:tc>
                                <w:tcPr>
                                  <w:tcW w:w="3420" w:type="dxa"/>
                                </w:tcPr>
                                <w:p w14:paraId="7DBA0A3A" w14:textId="0D5FF29C" w:rsidR="00C2271B" w:rsidRPr="00900759" w:rsidRDefault="00541695" w:rsidP="00FB3FEB">
                                  <w:pPr>
                                    <w:pStyle w:val="MLAfinalreportText"/>
                                  </w:pPr>
                                  <w:r w:rsidRPr="00541695">
                                    <w:t>[Located on your contract]</w:t>
                                  </w:r>
                                </w:p>
                                <w:p w14:paraId="3943E586" w14:textId="77777777" w:rsidR="00541695" w:rsidRDefault="00541695" w:rsidP="00FB3FEB">
                                  <w:pPr>
                                    <w:pStyle w:val="MLAfinalreportText"/>
                                  </w:pPr>
                                </w:p>
                                <w:p w14:paraId="652754C5" w14:textId="34EB12FB" w:rsidR="00C2271B" w:rsidRPr="006771B7" w:rsidRDefault="00C2271B" w:rsidP="00FB3FEB">
                                  <w:pPr>
                                    <w:pStyle w:val="MLAfinalreportText"/>
                                  </w:pPr>
                                  <w:r w:rsidRPr="00541695">
                                    <w:t>[</w:t>
                                  </w:r>
                                  <w:r w:rsidR="009202C4" w:rsidRPr="00541695">
                                    <w:t>Located on your contract</w:t>
                                  </w:r>
                                  <w:r w:rsidRPr="00541695">
                                    <w:t>]</w:t>
                                  </w:r>
                                </w:p>
                              </w:tc>
                            </w:tr>
                            <w:tr w:rsidR="00C2271B" w:rsidRPr="00FF751A" w14:paraId="59B69424" w14:textId="77777777" w:rsidTr="00596309">
                              <w:trPr>
                                <w:trHeight w:val="397"/>
                              </w:trPr>
                              <w:tc>
                                <w:tcPr>
                                  <w:tcW w:w="2538" w:type="dxa"/>
                                </w:tcPr>
                                <w:p w14:paraId="66ECC284" w14:textId="77777777" w:rsidR="00C2271B" w:rsidRPr="00FB3FEB" w:rsidRDefault="00C2271B" w:rsidP="00FB3FEB">
                                  <w:pPr>
                                    <w:pStyle w:val="MLAfinalreportText"/>
                                    <w:rPr>
                                      <w:color w:val="auto"/>
                                    </w:rPr>
                                  </w:pPr>
                                  <w:r w:rsidRPr="00FB3FEB">
                                    <w:rPr>
                                      <w:color w:val="auto"/>
                                    </w:rPr>
                                    <w:t>Date Submitted:</w:t>
                                  </w:r>
                                </w:p>
                                <w:p w14:paraId="23EF39EA" w14:textId="77777777" w:rsidR="00C2271B" w:rsidRPr="00FB3FEB" w:rsidRDefault="00C2271B" w:rsidP="00FB3FEB">
                                  <w:pPr>
                                    <w:pStyle w:val="MLAfinalreportText"/>
                                    <w:rPr>
                                      <w:color w:val="auto"/>
                                    </w:rPr>
                                  </w:pPr>
                                </w:p>
                                <w:p w14:paraId="2B8D986E" w14:textId="77777777" w:rsidR="00C2271B" w:rsidRPr="00FB3FEB" w:rsidRDefault="00C2271B" w:rsidP="00FB3FEB">
                                  <w:pPr>
                                    <w:pStyle w:val="MLAfinalreportText"/>
                                    <w:rPr>
                                      <w:color w:val="auto"/>
                                    </w:rPr>
                                  </w:pPr>
                                  <w:r w:rsidRPr="00FB3FEB">
                                    <w:rPr>
                                      <w:color w:val="auto"/>
                                    </w:rPr>
                                    <w:t>Date Approved:</w:t>
                                  </w:r>
                                </w:p>
                              </w:tc>
                              <w:tc>
                                <w:tcPr>
                                  <w:tcW w:w="3420" w:type="dxa"/>
                                </w:tcPr>
                                <w:p w14:paraId="721D864E" w14:textId="1B2CA529" w:rsidR="00C2271B" w:rsidRPr="00541695" w:rsidRDefault="0061177C" w:rsidP="00FB3FEB">
                                  <w:pPr>
                                    <w:pStyle w:val="MLAfinalreportText"/>
                                  </w:pPr>
                                  <w:r w:rsidRPr="00541695">
                                    <w:t xml:space="preserve">[ e.g. </w:t>
                                  </w:r>
                                  <w:r w:rsidR="002649A9" w:rsidRPr="00541695">
                                    <w:t>December 31</w:t>
                                  </w:r>
                                  <w:r w:rsidRPr="00541695">
                                    <w:t>, 20</w:t>
                                  </w:r>
                                  <w:r w:rsidR="00D9410C" w:rsidRPr="00541695">
                                    <w:t>2</w:t>
                                  </w:r>
                                  <w:r w:rsidR="00541695">
                                    <w:t>6</w:t>
                                  </w:r>
                                  <w:r w:rsidRPr="00541695">
                                    <w:t>]</w:t>
                                  </w:r>
                                </w:p>
                                <w:p w14:paraId="71B65013" w14:textId="77777777" w:rsidR="00C2271B" w:rsidRPr="00541695" w:rsidRDefault="00C2271B" w:rsidP="00FB3FEB">
                                  <w:pPr>
                                    <w:pStyle w:val="MLAfinalreportText"/>
                                  </w:pPr>
                                </w:p>
                                <w:p w14:paraId="7A2ADEE9" w14:textId="77777777" w:rsidR="00C2271B" w:rsidRPr="00541695" w:rsidRDefault="00C2271B" w:rsidP="00FB3FEB">
                                  <w:pPr>
                                    <w:pStyle w:val="MLAfinalreportText"/>
                                  </w:pPr>
                                </w:p>
                              </w:tc>
                            </w:tr>
                          </w:tbl>
                          <w:p w14:paraId="4C5E20E3" w14:textId="77777777" w:rsidR="00C2271B" w:rsidRDefault="00C2271B" w:rsidP="00FB3FEB">
                            <w:pPr>
                              <w:pStyle w:val="MLAfinalreportText"/>
                            </w:pPr>
                          </w:p>
                          <w:tbl>
                            <w:tblPr>
                              <w:tblW w:w="0" w:type="auto"/>
                              <w:tblBorders>
                                <w:insideH w:val="single" w:sz="4" w:space="0" w:color="auto"/>
                                <w:insideV w:val="single" w:sz="4" w:space="0" w:color="auto"/>
                              </w:tblBorders>
                              <w:tblLook w:val="01E0" w:firstRow="1" w:lastRow="1" w:firstColumn="1" w:lastColumn="1" w:noHBand="0" w:noVBand="0"/>
                            </w:tblPr>
                            <w:tblGrid>
                              <w:gridCol w:w="5328"/>
                            </w:tblGrid>
                            <w:tr w:rsidR="00C2271B" w:rsidRPr="00FF751A" w14:paraId="4626CAA7" w14:textId="77777777">
                              <w:trPr>
                                <w:trHeight w:val="397"/>
                              </w:trPr>
                              <w:tc>
                                <w:tcPr>
                                  <w:tcW w:w="5328" w:type="dxa"/>
                                </w:tcPr>
                                <w:p w14:paraId="52208F50" w14:textId="77777777" w:rsidR="00C2271B" w:rsidRPr="00FF751A" w:rsidRDefault="00C2271B" w:rsidP="00FB3FEB">
                                  <w:pPr>
                                    <w:pStyle w:val="MLAfinalreportText"/>
                                  </w:pPr>
                                </w:p>
                              </w:tc>
                            </w:tr>
                          </w:tbl>
                          <w:p w14:paraId="5939334C" w14:textId="77777777" w:rsidR="00C2271B" w:rsidRDefault="00C2271B" w:rsidP="00172A2C">
                            <w:pPr>
                              <w:ind w:right="-2280" w:hanging="2880"/>
                              <w:rPr>
                                <w:sz w:val="20"/>
                              </w:rPr>
                            </w:pPr>
                            <w:proofErr w:type="spellStart"/>
                            <w:r>
                              <w:rPr>
                                <w:sz w:val="20"/>
                              </w:rPr>
                              <w:t>ished</w:t>
                            </w:r>
                            <w:proofErr w:type="spellEnd"/>
                            <w:r>
                              <w:rPr>
                                <w:sz w:val="20"/>
                              </w:rPr>
                              <w:t xml:space="preserve"> by </w:t>
                            </w:r>
                          </w:p>
                          <w:p w14:paraId="0271C128" w14:textId="77777777" w:rsidR="00C2271B" w:rsidRDefault="00C2271B" w:rsidP="00172A2C">
                            <w:pPr>
                              <w:ind w:right="-2280" w:hanging="288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035F9" id="Text Box 5" o:spid="_x0000_s1027" type="#_x0000_t202" style="position:absolute;left:0;text-align:left;margin-left:12.75pt;margin-top:47.85pt;width:397.8pt;height:12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" filled="f" stroked="f">
                <v:textbox>
                  <w:txbxContent>
                    <w:p w14:paraId="334ADDBA" w14:textId="77777777" w:rsidR="00C2271B" w:rsidRDefault="00C2271B"/>
                    <w:tbl>
                      <w:tblPr>
                        <w:tblW w:w="0" w:type="auto"/>
                        <w:tblLook w:val="01E0" w:firstRow="1" w:lastRow="1" w:firstColumn="1" w:lastColumn="1" w:noHBand="0" w:noVBand="0"/>
                      </w:tblPr>
                      <w:tblGrid>
                        <w:gridCol w:w="2538"/>
                        <w:gridCol w:w="3420"/>
                      </w:tblGrid>
                      <w:tr w:rsidR="00C2271B" w:rsidRPr="00FF751A" w14:paraId="30EBF397" w14:textId="77777777" w:rsidTr="00596309">
                        <w:trPr>
                          <w:trHeight w:val="397"/>
                        </w:trPr>
                        <w:tc>
                          <w:tcPr>
                            <w:tcW w:w="2538" w:type="dxa"/>
                          </w:tcPr>
                          <w:p w14:paraId="5A290568" w14:textId="77777777" w:rsidR="00C2271B" w:rsidRPr="00FB3FEB" w:rsidRDefault="00C2271B" w:rsidP="00FB3FEB">
                            <w:pPr>
                              <w:pStyle w:val="MLAfinalreportText"/>
                              <w:rPr>
                                <w:color w:val="auto"/>
                              </w:rPr>
                            </w:pPr>
                            <w:r w:rsidRPr="00FB3FEB">
                              <w:rPr>
                                <w:color w:val="auto"/>
                              </w:rPr>
                              <w:t>NEIWPCC Job Code:</w:t>
                            </w:r>
                          </w:p>
                          <w:p w14:paraId="72C142A4" w14:textId="77777777" w:rsidR="00C2271B" w:rsidRPr="00FB3FEB" w:rsidRDefault="00C2271B" w:rsidP="00FB3FEB">
                            <w:pPr>
                              <w:pStyle w:val="MLAfinalreportText"/>
                              <w:rPr>
                                <w:color w:val="auto"/>
                              </w:rPr>
                            </w:pPr>
                          </w:p>
                          <w:p w14:paraId="7B2681F0" w14:textId="77777777" w:rsidR="00C2271B" w:rsidRPr="00FB3FEB" w:rsidRDefault="00C2271B" w:rsidP="00FB3FEB">
                            <w:pPr>
                              <w:pStyle w:val="MLAfinalreportText"/>
                              <w:rPr>
                                <w:color w:val="auto"/>
                              </w:rPr>
                            </w:pPr>
                            <w:r w:rsidRPr="00FB3FEB">
                              <w:rPr>
                                <w:color w:val="auto"/>
                              </w:rPr>
                              <w:t>Project Code:</w:t>
                            </w:r>
                          </w:p>
                          <w:p w14:paraId="0F53D7D7" w14:textId="77777777" w:rsidR="00C2271B" w:rsidRPr="00FB3FEB" w:rsidRDefault="00C2271B" w:rsidP="00FB3FEB">
                            <w:pPr>
                              <w:pStyle w:val="MLAfinalreportText"/>
                              <w:rPr>
                                <w:color w:val="auto"/>
                              </w:rPr>
                            </w:pPr>
                          </w:p>
                        </w:tc>
                        <w:tc>
                          <w:tcPr>
                            <w:tcW w:w="3420" w:type="dxa"/>
                          </w:tcPr>
                          <w:p w14:paraId="7DBA0A3A" w14:textId="0D5FF29C" w:rsidR="00C2271B" w:rsidRPr="00900759" w:rsidRDefault="00541695" w:rsidP="00FB3FEB">
                            <w:pPr>
                              <w:pStyle w:val="MLAfinalreportText"/>
                            </w:pPr>
                            <w:r w:rsidRPr="00541695">
                              <w:t>[Located on your contract]</w:t>
                            </w:r>
                          </w:p>
                          <w:p w14:paraId="3943E586" w14:textId="77777777" w:rsidR="00541695" w:rsidRDefault="00541695" w:rsidP="00FB3FEB">
                            <w:pPr>
                              <w:pStyle w:val="MLAfinalreportText"/>
                            </w:pPr>
                          </w:p>
                          <w:p w14:paraId="652754C5" w14:textId="34EB12FB" w:rsidR="00C2271B" w:rsidRPr="006771B7" w:rsidRDefault="00C2271B" w:rsidP="00FB3FEB">
                            <w:pPr>
                              <w:pStyle w:val="MLAfinalreportText"/>
                            </w:pPr>
                            <w:r w:rsidRPr="00541695">
                              <w:t>[</w:t>
                            </w:r>
                            <w:r w:rsidR="009202C4" w:rsidRPr="00541695">
                              <w:t>Located on your contract</w:t>
                            </w:r>
                            <w:r w:rsidRPr="00541695">
                              <w:t>]</w:t>
                            </w:r>
                          </w:p>
                        </w:tc>
                      </w:tr>
                      <w:tr w:rsidR="00C2271B" w:rsidRPr="00FF751A" w14:paraId="59B69424" w14:textId="77777777" w:rsidTr="00596309">
                        <w:trPr>
                          <w:trHeight w:val="397"/>
                        </w:trPr>
                        <w:tc>
                          <w:tcPr>
                            <w:tcW w:w="2538" w:type="dxa"/>
                          </w:tcPr>
                          <w:p w14:paraId="66ECC284" w14:textId="77777777" w:rsidR="00C2271B" w:rsidRPr="00FB3FEB" w:rsidRDefault="00C2271B" w:rsidP="00FB3FEB">
                            <w:pPr>
                              <w:pStyle w:val="MLAfinalreportText"/>
                              <w:rPr>
                                <w:color w:val="auto"/>
                              </w:rPr>
                            </w:pPr>
                            <w:r w:rsidRPr="00FB3FEB">
                              <w:rPr>
                                <w:color w:val="auto"/>
                              </w:rPr>
                              <w:t>Date Submitted:</w:t>
                            </w:r>
                          </w:p>
                          <w:p w14:paraId="23EF39EA" w14:textId="77777777" w:rsidR="00C2271B" w:rsidRPr="00FB3FEB" w:rsidRDefault="00C2271B" w:rsidP="00FB3FEB">
                            <w:pPr>
                              <w:pStyle w:val="MLAfinalreportText"/>
                              <w:rPr>
                                <w:color w:val="auto"/>
                              </w:rPr>
                            </w:pPr>
                          </w:p>
                          <w:p w14:paraId="2B8D986E" w14:textId="77777777" w:rsidR="00C2271B" w:rsidRPr="00FB3FEB" w:rsidRDefault="00C2271B" w:rsidP="00FB3FEB">
                            <w:pPr>
                              <w:pStyle w:val="MLAfinalreportText"/>
                              <w:rPr>
                                <w:color w:val="auto"/>
                              </w:rPr>
                            </w:pPr>
                            <w:r w:rsidRPr="00FB3FEB">
                              <w:rPr>
                                <w:color w:val="auto"/>
                              </w:rPr>
                              <w:t>Date Approved:</w:t>
                            </w:r>
                          </w:p>
                        </w:tc>
                        <w:tc>
                          <w:tcPr>
                            <w:tcW w:w="3420" w:type="dxa"/>
                          </w:tcPr>
                          <w:p w14:paraId="721D864E" w14:textId="1B2CA529" w:rsidR="00C2271B" w:rsidRPr="00541695" w:rsidRDefault="0061177C" w:rsidP="00FB3FEB">
                            <w:pPr>
                              <w:pStyle w:val="MLAfinalreportText"/>
                            </w:pPr>
                            <w:r w:rsidRPr="00541695">
                              <w:t xml:space="preserve">[ e.g. </w:t>
                            </w:r>
                            <w:r w:rsidR="002649A9" w:rsidRPr="00541695">
                              <w:t>December 31</w:t>
                            </w:r>
                            <w:r w:rsidRPr="00541695">
                              <w:t>, 20</w:t>
                            </w:r>
                            <w:r w:rsidR="00D9410C" w:rsidRPr="00541695">
                              <w:t>2</w:t>
                            </w:r>
                            <w:r w:rsidR="00541695">
                              <w:t>6</w:t>
                            </w:r>
                            <w:r w:rsidRPr="00541695">
                              <w:t>]</w:t>
                            </w:r>
                          </w:p>
                          <w:p w14:paraId="71B65013" w14:textId="77777777" w:rsidR="00C2271B" w:rsidRPr="00541695" w:rsidRDefault="00C2271B" w:rsidP="00FB3FEB">
                            <w:pPr>
                              <w:pStyle w:val="MLAfinalreportText"/>
                            </w:pPr>
                          </w:p>
                          <w:p w14:paraId="7A2ADEE9" w14:textId="77777777" w:rsidR="00C2271B" w:rsidRPr="00541695" w:rsidRDefault="00C2271B" w:rsidP="00FB3FEB">
                            <w:pPr>
                              <w:pStyle w:val="MLAfinalreportText"/>
                            </w:pPr>
                          </w:p>
                        </w:tc>
                      </w:tr>
                    </w:tbl>
                    <w:p w14:paraId="4C5E20E3" w14:textId="77777777" w:rsidR="00C2271B" w:rsidRDefault="00C2271B" w:rsidP="00FB3FEB">
                      <w:pPr>
                        <w:pStyle w:val="MLAfinalreportText"/>
                      </w:pPr>
                    </w:p>
                    <w:tbl>
                      <w:tblPr>
                        <w:tblW w:w="0" w:type="auto"/>
                        <w:tblBorders>
                          <w:insideH w:val="single" w:sz="4" w:space="0" w:color="auto"/>
                          <w:insideV w:val="single" w:sz="4" w:space="0" w:color="auto"/>
                        </w:tblBorders>
                        <w:tblLook w:val="01E0" w:firstRow="1" w:lastRow="1" w:firstColumn="1" w:lastColumn="1" w:noHBand="0" w:noVBand="0"/>
                      </w:tblPr>
                      <w:tblGrid>
                        <w:gridCol w:w="5328"/>
                      </w:tblGrid>
                      <w:tr w:rsidR="00C2271B" w:rsidRPr="00FF751A" w14:paraId="4626CAA7" w14:textId="77777777">
                        <w:trPr>
                          <w:trHeight w:val="397"/>
                        </w:trPr>
                        <w:tc>
                          <w:tcPr>
                            <w:tcW w:w="5328" w:type="dxa"/>
                          </w:tcPr>
                          <w:p w14:paraId="52208F50" w14:textId="77777777" w:rsidR="00C2271B" w:rsidRPr="00FF751A" w:rsidRDefault="00C2271B" w:rsidP="00FB3FEB">
                            <w:pPr>
                              <w:pStyle w:val="MLAfinalreportText"/>
                            </w:pPr>
                          </w:p>
                        </w:tc>
                      </w:tr>
                    </w:tbl>
                    <w:p w14:paraId="5939334C" w14:textId="77777777" w:rsidR="00C2271B" w:rsidRDefault="00C2271B" w:rsidP="00172A2C">
                      <w:pPr>
                        <w:ind w:right="-2280" w:hanging="2880"/>
                        <w:rPr>
                          <w:sz w:val="20"/>
                        </w:rPr>
                      </w:pPr>
                      <w:proofErr w:type="spellStart"/>
                      <w:r>
                        <w:rPr>
                          <w:sz w:val="20"/>
                        </w:rPr>
                        <w:t>ished</w:t>
                      </w:r>
                      <w:proofErr w:type="spellEnd"/>
                      <w:r>
                        <w:rPr>
                          <w:sz w:val="20"/>
                        </w:rPr>
                        <w:t xml:space="preserve"> by </w:t>
                      </w:r>
                    </w:p>
                    <w:p w14:paraId="0271C128" w14:textId="77777777" w:rsidR="00C2271B" w:rsidRDefault="00C2271B" w:rsidP="00172A2C">
                      <w:pPr>
                        <w:ind w:right="-2280" w:hanging="2880"/>
                        <w:rPr>
                          <w:sz w:val="20"/>
                        </w:rPr>
                      </w:pP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6E736047" wp14:editId="52F8D7D5">
                <wp:simplePos x="0" y="0"/>
                <wp:positionH relativeFrom="margin">
                  <wp:posOffset>114300</wp:posOffset>
                </wp:positionH>
                <wp:positionV relativeFrom="paragraph">
                  <wp:posOffset>2232660</wp:posOffset>
                </wp:positionV>
                <wp:extent cx="5257800" cy="542925"/>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37EFC" w14:textId="77777777" w:rsidR="00C2271B" w:rsidRPr="00541695" w:rsidRDefault="00C2271B" w:rsidP="00541695">
                            <w:pPr>
                              <w:pStyle w:val="MLAfinalreporttitletextbox"/>
                            </w:pPr>
                            <w:r w:rsidRPr="00541695">
                              <w:t>[Final Report Title]</w:t>
                            </w:r>
                          </w:p>
                          <w:p w14:paraId="018B37EE" w14:textId="77777777" w:rsidR="00C2271B" w:rsidRDefault="00C2271B" w:rsidP="00172A2C">
                            <w:pPr>
                              <w:tabs>
                                <w:tab w:val="left" w:pos="3060"/>
                              </w:tabs>
                              <w:jc w:val="center"/>
                            </w:pPr>
                          </w:p>
                          <w:p w14:paraId="54ED69A5" w14:textId="77777777" w:rsidR="00C2271B" w:rsidRDefault="00C2271B" w:rsidP="00B646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36047" id="Text Box 8" o:spid="_x0000_s1028" type="#_x0000_t202" style="position:absolute;left:0;text-align:left;margin-left:9pt;margin-top:175.8pt;width:414pt;height:42.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" stroked="f">
                <v:textbox>
                  <w:txbxContent>
                    <w:p w14:paraId="1BE37EFC" w14:textId="77777777" w:rsidR="00C2271B" w:rsidRPr="00541695" w:rsidRDefault="00C2271B" w:rsidP="00541695">
                      <w:pPr>
                        <w:pStyle w:val="MLAfinalreporttitletextbox"/>
                      </w:pPr>
                      <w:r w:rsidRPr="00541695">
                        <w:t>[Final Report Title]</w:t>
                      </w:r>
                    </w:p>
                    <w:p w14:paraId="018B37EE" w14:textId="77777777" w:rsidR="00C2271B" w:rsidRDefault="00C2271B" w:rsidP="00172A2C">
                      <w:pPr>
                        <w:tabs>
                          <w:tab w:val="left" w:pos="3060"/>
                        </w:tabs>
                        <w:jc w:val="center"/>
                      </w:pPr>
                    </w:p>
                    <w:p w14:paraId="54ED69A5" w14:textId="77777777" w:rsidR="00C2271B" w:rsidRDefault="00C2271B" w:rsidP="00B646CD"/>
                  </w:txbxContent>
                </v:textbox>
                <w10:wrap anchorx="margin"/>
              </v:shape>
            </w:pict>
          </mc:Fallback>
        </mc:AlternateContent>
      </w:r>
      <w:r>
        <w:rPr>
          <w:rFonts w:ascii="Helvetica" w:hAnsi="Helvetica"/>
          <w:noProof/>
          <w:lang w:val="en-US"/>
        </w:rPr>
        <mc:AlternateContent>
          <mc:Choice Requires="wps">
            <w:drawing>
              <wp:anchor distT="0" distB="0" distL="114300" distR="114300" simplePos="0" relativeHeight="251658244" behindDoc="0" locked="0" layoutInCell="1" allowOverlap="1" wp14:anchorId="5B41874A" wp14:editId="1D615150">
                <wp:simplePos x="0" y="0"/>
                <wp:positionH relativeFrom="column">
                  <wp:posOffset>-264160</wp:posOffset>
                </wp:positionH>
                <wp:positionV relativeFrom="paragraph">
                  <wp:posOffset>3093720</wp:posOffset>
                </wp:positionV>
                <wp:extent cx="6349365" cy="2018665"/>
                <wp:effectExtent l="0" t="0" r="0" b="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2018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EDA64" w14:textId="77777777" w:rsidR="00C2271B" w:rsidRPr="00FE5C14" w:rsidRDefault="00C2271B" w:rsidP="00F37A41">
                            <w:pPr>
                              <w:rPr>
                                <w:rFonts w:cs="Arial"/>
                                <w:b/>
                                <w:sz w:val="24"/>
                              </w:rPr>
                            </w:pPr>
                            <w:r w:rsidRPr="00FE5C14">
                              <w:rPr>
                                <w:rFonts w:cs="Arial"/>
                                <w:b/>
                                <w:sz w:val="24"/>
                              </w:rPr>
                              <w:t>Contact Information</w:t>
                            </w:r>
                          </w:p>
                          <w:p w14:paraId="5B4D21B7" w14:textId="77777777" w:rsidR="00C2271B" w:rsidRPr="004914C1" w:rsidRDefault="00C2271B" w:rsidP="00596309">
                            <w:pPr>
                              <w:jc w:val="right"/>
                              <w:rPr>
                                <w:rFonts w:cs="Arial"/>
                                <w:sz w:val="20"/>
                              </w:rPr>
                            </w:pPr>
                            <w:r>
                              <w:rPr>
                                <w:rFonts w:cs="Arial"/>
                                <w:sz w:val="20"/>
                              </w:rPr>
                              <w:t>──────────────────────────────────────────────────────────────────</w:t>
                            </w:r>
                          </w:p>
                          <w:p w14:paraId="39135F32" w14:textId="77777777" w:rsidR="0061177C" w:rsidRPr="00541695" w:rsidRDefault="0061177C" w:rsidP="00F37A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(Name)</w:t>
                            </w:r>
                          </w:p>
                          <w:p w14:paraId="3737C25A" w14:textId="77777777" w:rsidR="0061177C" w:rsidRPr="00541695" w:rsidRDefault="0061177C" w:rsidP="00F37A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(Title)</w:t>
                            </w:r>
                          </w:p>
                          <w:p w14:paraId="7127D195" w14:textId="77777777" w:rsidR="0061177C" w:rsidRPr="00541695" w:rsidRDefault="0061177C" w:rsidP="00F37A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(Organization)</w:t>
                            </w:r>
                          </w:p>
                          <w:p w14:paraId="1FA027A2" w14:textId="77777777" w:rsidR="0061177C" w:rsidRPr="00541695" w:rsidRDefault="0061177C" w:rsidP="00F37A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(Mailing Address)</w:t>
                            </w:r>
                          </w:p>
                          <w:p w14:paraId="5E1D37E8" w14:textId="77777777" w:rsidR="0061177C" w:rsidRPr="00541695" w:rsidRDefault="0061177C" w:rsidP="00F37A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(Telephone Number)</w:t>
                            </w:r>
                          </w:p>
                          <w:p w14:paraId="21F6B91E" w14:textId="77777777" w:rsidR="0061177C" w:rsidRPr="00541695" w:rsidRDefault="0061177C" w:rsidP="00F37A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(E-mail Address)</w:t>
                            </w:r>
                          </w:p>
                          <w:p w14:paraId="112874B7" w14:textId="77777777" w:rsidR="00C2271B" w:rsidRDefault="00C2271B" w:rsidP="0059630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1874A" id="Text Box 15" o:spid="_x0000_s1029" type="#_x0000_t202" style="position:absolute;left:0;text-align:left;margin-left:-20.8pt;margin-top:243.6pt;width:499.95pt;height:158.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" filled="f" stroked="f">
                <v:textbox>
                  <w:txbxContent>
                    <w:p w14:paraId="593EDA64" w14:textId="77777777" w:rsidR="00C2271B" w:rsidRPr="00FE5C14" w:rsidRDefault="00C2271B" w:rsidP="00F37A41">
                      <w:pPr>
                        <w:rPr>
                          <w:rFonts w:cs="Arial"/>
                          <w:b/>
                          <w:sz w:val="24"/>
                        </w:rPr>
                      </w:pPr>
                      <w:r w:rsidRPr="00FE5C14">
                        <w:rPr>
                          <w:rFonts w:cs="Arial"/>
                          <w:b/>
                          <w:sz w:val="24"/>
                        </w:rPr>
                        <w:t>Contact Information</w:t>
                      </w:r>
                    </w:p>
                    <w:p w14:paraId="5B4D21B7" w14:textId="77777777" w:rsidR="00C2271B" w:rsidRPr="004914C1" w:rsidRDefault="00C2271B" w:rsidP="00596309">
                      <w:pPr>
                        <w:jc w:val="right"/>
                        <w:rPr>
                          <w:rFonts w:cs="Arial"/>
                          <w:sz w:val="20"/>
                        </w:rPr>
                      </w:pPr>
                      <w:r>
                        <w:rPr>
                          <w:rFonts w:cs="Arial"/>
                          <w:sz w:val="20"/>
                        </w:rPr>
                        <w:t>──────────────────────────────────────────────────────────────────</w:t>
                      </w:r>
                    </w:p>
                    <w:p w14:paraId="39135F32" w14:textId="77777777" w:rsidR="0061177C" w:rsidRPr="00541695" w:rsidRDefault="0061177C" w:rsidP="00F37A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(Name)</w:t>
                      </w:r>
                    </w:p>
                    <w:p w14:paraId="3737C25A" w14:textId="77777777" w:rsidR="0061177C" w:rsidRPr="00541695" w:rsidRDefault="0061177C" w:rsidP="00F37A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(Title)</w:t>
                      </w:r>
                    </w:p>
                    <w:p w14:paraId="7127D195" w14:textId="77777777" w:rsidR="0061177C" w:rsidRPr="00541695" w:rsidRDefault="0061177C" w:rsidP="00F37A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(Organization)</w:t>
                      </w:r>
                    </w:p>
                    <w:p w14:paraId="1FA027A2" w14:textId="77777777" w:rsidR="0061177C" w:rsidRPr="00541695" w:rsidRDefault="0061177C" w:rsidP="00F37A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(Mailing Address)</w:t>
                      </w:r>
                    </w:p>
                    <w:p w14:paraId="5E1D37E8" w14:textId="77777777" w:rsidR="0061177C" w:rsidRPr="00541695" w:rsidRDefault="0061177C" w:rsidP="00F37A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(Telephone Number)</w:t>
                      </w:r>
                    </w:p>
                    <w:p w14:paraId="21F6B91E" w14:textId="77777777" w:rsidR="0061177C" w:rsidRPr="00541695" w:rsidRDefault="0061177C" w:rsidP="00F37A4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ind w:left="720"/>
                        <w:rPr>
                          <w:rFonts w:ascii="Times New Roman" w:hAnsi="Times New Roman"/>
                          <w:color w:val="33CC33"/>
                          <w:sz w:val="24"/>
                          <w:szCs w:val="24"/>
                        </w:rPr>
                      </w:pPr>
                      <w:r w:rsidRPr="00541695">
                        <w:rPr>
                          <w:rFonts w:ascii="Times New Roman" w:hAnsi="Times New Roman"/>
                          <w:color w:val="33CC33"/>
                          <w:sz w:val="24"/>
                          <w:szCs w:val="24"/>
                        </w:rPr>
                        <w:t>(E-mail Address)</w:t>
                      </w:r>
                    </w:p>
                    <w:p w14:paraId="112874B7" w14:textId="77777777" w:rsidR="00C2271B" w:rsidRDefault="00C2271B" w:rsidP="00596309"/>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7BF019B1" wp14:editId="1BF6E60A">
                <wp:simplePos x="0" y="0"/>
                <wp:positionH relativeFrom="column">
                  <wp:posOffset>-40005</wp:posOffset>
                </wp:positionH>
                <wp:positionV relativeFrom="paragraph">
                  <wp:posOffset>5417820</wp:posOffset>
                </wp:positionV>
                <wp:extent cx="6349365" cy="9144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537C9" w14:textId="77777777" w:rsidR="00C2271B" w:rsidRDefault="000315FE" w:rsidP="00324F11">
                            <w:pPr>
                              <w:rPr>
                                <w:rFonts w:cs="Arial"/>
                                <w:sz w:val="18"/>
                              </w:rPr>
                            </w:pPr>
                            <w:r>
                              <w:rPr>
                                <w:rFonts w:cs="Arial"/>
                                <w:sz w:val="18"/>
                              </w:rPr>
                              <w:t xml:space="preserve">This is a </w:t>
                            </w:r>
                            <w:r w:rsidR="0061177C" w:rsidRPr="00B36726">
                              <w:rPr>
                                <w:rFonts w:cs="Arial"/>
                                <w:b/>
                                <w:sz w:val="18"/>
                              </w:rPr>
                              <w:t>Champlain Valley National Heritage Partnership</w:t>
                            </w:r>
                            <w:r w:rsidR="00C2271B" w:rsidRPr="00596309">
                              <w:rPr>
                                <w:rFonts w:cs="Arial"/>
                                <w:sz w:val="18"/>
                              </w:rPr>
                              <w:t xml:space="preserve"> </w:t>
                            </w:r>
                            <w:r w:rsidR="00C2271B">
                              <w:rPr>
                                <w:rFonts w:cs="Arial"/>
                                <w:sz w:val="18"/>
                              </w:rPr>
                              <w:t>funded project</w:t>
                            </w:r>
                          </w:p>
                          <w:p w14:paraId="3BEA0491" w14:textId="77777777" w:rsidR="0061177C" w:rsidRPr="00596309" w:rsidRDefault="0061177C" w:rsidP="00324F11">
                            <w:pPr>
                              <w:rPr>
                                <w:rFonts w:cs="Arial"/>
                                <w:sz w:val="18"/>
                              </w:rPr>
                            </w:pPr>
                            <w:r>
                              <w:rPr>
                                <w:rFonts w:cs="Arial"/>
                                <w:sz w:val="18"/>
                              </w:rPr>
                              <w:t xml:space="preserve">Lake Champlain Basin Program </w:t>
                            </w:r>
                          </w:p>
                          <w:p w14:paraId="1BBE13C2" w14:textId="77777777" w:rsidR="00C2271B" w:rsidRPr="00596309" w:rsidRDefault="00C2271B" w:rsidP="00324F11">
                            <w:pPr>
                              <w:rPr>
                                <w:rFonts w:cs="Arial"/>
                                <w:sz w:val="18"/>
                              </w:rPr>
                            </w:pPr>
                            <w:r w:rsidRPr="00596309">
                              <w:rPr>
                                <w:rFonts w:cs="Arial"/>
                                <w:sz w:val="18"/>
                              </w:rPr>
                              <w:t>54 West Shore Road</w:t>
                            </w:r>
                          </w:p>
                          <w:p w14:paraId="6608AE39" w14:textId="77777777" w:rsidR="00C2271B" w:rsidRPr="00596309" w:rsidRDefault="000315FE" w:rsidP="00324F11">
                            <w:pPr>
                              <w:rPr>
                                <w:rFonts w:cs="Arial"/>
                                <w:sz w:val="18"/>
                              </w:rPr>
                            </w:pPr>
                            <w:r>
                              <w:rPr>
                                <w:rFonts w:cs="Arial"/>
                                <w:sz w:val="18"/>
                              </w:rPr>
                              <w:t>Grand Isle, VT 05458</w:t>
                            </w:r>
                          </w:p>
                          <w:p w14:paraId="7610BC1C" w14:textId="77777777" w:rsidR="00C2271B" w:rsidRDefault="00C2271B" w:rsidP="00324F11">
                            <w:pPr>
                              <w:rPr>
                                <w:rFonts w:cs="Arial"/>
                                <w:sz w:val="18"/>
                              </w:rPr>
                            </w:pPr>
                            <w:r w:rsidRPr="00596309">
                              <w:rPr>
                                <w:rFonts w:cs="Arial"/>
                                <w:sz w:val="18"/>
                              </w:rPr>
                              <w:t>802.372.3213</w:t>
                            </w:r>
                          </w:p>
                          <w:p w14:paraId="7B0D8497" w14:textId="77777777" w:rsidR="00C2271B" w:rsidRPr="00596309" w:rsidRDefault="0061177C" w:rsidP="00324F11">
                            <w:pPr>
                              <w:rPr>
                                <w:rFonts w:cs="Arial"/>
                                <w:sz w:val="18"/>
                              </w:rPr>
                            </w:pPr>
                            <w:hyperlink r:id="rId14" w:history="1">
                              <w:r w:rsidRPr="009B1579">
                                <w:rPr>
                                  <w:rStyle w:val="Hyperlink"/>
                                  <w:rFonts w:cs="Arial"/>
                                  <w:sz w:val="18"/>
                                </w:rPr>
                                <w:t>www.cvnhp.org</w:t>
                              </w:r>
                            </w:hyperlink>
                            <w:r>
                              <w:rPr>
                                <w:rFonts w:cs="Arial"/>
                                <w:sz w:val="18"/>
                              </w:rPr>
                              <w:t xml:space="preserve"> </w:t>
                            </w:r>
                          </w:p>
                          <w:p w14:paraId="50A48FF6" w14:textId="77777777" w:rsidR="00C2271B" w:rsidRDefault="00C2271B" w:rsidP="00172A2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019B1" id="Text Box 6" o:spid="_x0000_s1030" type="#_x0000_t202" style="position:absolute;left:0;text-align:left;margin-left:-3.15pt;margin-top:426.6pt;width:499.95pt;height:1in;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" filled="f" stroked="f">
                <v:textbox>
                  <w:txbxContent>
                    <w:p w14:paraId="507537C9" w14:textId="77777777" w:rsidR="00C2271B" w:rsidRDefault="000315FE" w:rsidP="00324F11">
                      <w:pPr>
                        <w:rPr>
                          <w:rFonts w:cs="Arial"/>
                          <w:sz w:val="18"/>
                        </w:rPr>
                      </w:pPr>
                      <w:r>
                        <w:rPr>
                          <w:rFonts w:cs="Arial"/>
                          <w:sz w:val="18"/>
                        </w:rPr>
                        <w:t xml:space="preserve">This is a </w:t>
                      </w:r>
                      <w:r w:rsidR="0061177C" w:rsidRPr="00B36726">
                        <w:rPr>
                          <w:rFonts w:cs="Arial"/>
                          <w:b/>
                          <w:sz w:val="18"/>
                        </w:rPr>
                        <w:t>Champlain Valley National Heritage Partnership</w:t>
                      </w:r>
                      <w:r w:rsidR="00C2271B" w:rsidRPr="00596309">
                        <w:rPr>
                          <w:rFonts w:cs="Arial"/>
                          <w:sz w:val="18"/>
                        </w:rPr>
                        <w:t xml:space="preserve"> </w:t>
                      </w:r>
                      <w:r w:rsidR="00C2271B">
                        <w:rPr>
                          <w:rFonts w:cs="Arial"/>
                          <w:sz w:val="18"/>
                        </w:rPr>
                        <w:t>funded project</w:t>
                      </w:r>
                    </w:p>
                    <w:p w14:paraId="3BEA0491" w14:textId="77777777" w:rsidR="0061177C" w:rsidRPr="00596309" w:rsidRDefault="0061177C" w:rsidP="00324F11">
                      <w:pPr>
                        <w:rPr>
                          <w:rFonts w:cs="Arial"/>
                          <w:sz w:val="18"/>
                        </w:rPr>
                      </w:pPr>
                      <w:r>
                        <w:rPr>
                          <w:rFonts w:cs="Arial"/>
                          <w:sz w:val="18"/>
                        </w:rPr>
                        <w:t xml:space="preserve">Lake Champlain Basin Program </w:t>
                      </w:r>
                    </w:p>
                    <w:p w14:paraId="1BBE13C2" w14:textId="77777777" w:rsidR="00C2271B" w:rsidRPr="00596309" w:rsidRDefault="00C2271B" w:rsidP="00324F11">
                      <w:pPr>
                        <w:rPr>
                          <w:rFonts w:cs="Arial"/>
                          <w:sz w:val="18"/>
                        </w:rPr>
                      </w:pPr>
                      <w:r w:rsidRPr="00596309">
                        <w:rPr>
                          <w:rFonts w:cs="Arial"/>
                          <w:sz w:val="18"/>
                        </w:rPr>
                        <w:t>54 West Shore Road</w:t>
                      </w:r>
                    </w:p>
                    <w:p w14:paraId="6608AE39" w14:textId="77777777" w:rsidR="00C2271B" w:rsidRPr="00596309" w:rsidRDefault="000315FE" w:rsidP="00324F11">
                      <w:pPr>
                        <w:rPr>
                          <w:rFonts w:cs="Arial"/>
                          <w:sz w:val="18"/>
                        </w:rPr>
                      </w:pPr>
                      <w:r>
                        <w:rPr>
                          <w:rFonts w:cs="Arial"/>
                          <w:sz w:val="18"/>
                        </w:rPr>
                        <w:t>Grand Isle, VT 05458</w:t>
                      </w:r>
                    </w:p>
                    <w:p w14:paraId="7610BC1C" w14:textId="77777777" w:rsidR="00C2271B" w:rsidRDefault="00C2271B" w:rsidP="00324F11">
                      <w:pPr>
                        <w:rPr>
                          <w:rFonts w:cs="Arial"/>
                          <w:sz w:val="18"/>
                        </w:rPr>
                      </w:pPr>
                      <w:r w:rsidRPr="00596309">
                        <w:rPr>
                          <w:rFonts w:cs="Arial"/>
                          <w:sz w:val="18"/>
                        </w:rPr>
                        <w:t>802.372.3213</w:t>
                      </w:r>
                    </w:p>
                    <w:p w14:paraId="7B0D8497" w14:textId="77777777" w:rsidR="00C2271B" w:rsidRPr="00596309" w:rsidRDefault="0061177C" w:rsidP="00324F11">
                      <w:pPr>
                        <w:rPr>
                          <w:rFonts w:cs="Arial"/>
                          <w:sz w:val="18"/>
                        </w:rPr>
                      </w:pPr>
                      <w:hyperlink r:id="rId15" w:history="1">
                        <w:r w:rsidRPr="009B1579">
                          <w:rPr>
                            <w:rStyle w:val="Hyperlink"/>
                            <w:rFonts w:cs="Arial"/>
                            <w:sz w:val="18"/>
                          </w:rPr>
                          <w:t>www.cvnhp.org</w:t>
                        </w:r>
                      </w:hyperlink>
                      <w:r>
                        <w:rPr>
                          <w:rFonts w:cs="Arial"/>
                          <w:sz w:val="18"/>
                        </w:rPr>
                        <w:t xml:space="preserve"> </w:t>
                      </w:r>
                    </w:p>
                    <w:p w14:paraId="50A48FF6" w14:textId="77777777" w:rsidR="00C2271B" w:rsidRDefault="00C2271B" w:rsidP="00172A2C"/>
                  </w:txbxContent>
                </v:textbox>
              </v:shape>
            </w:pict>
          </mc:Fallback>
        </mc:AlternateContent>
      </w:r>
    </w:p>
    <w:p w14:paraId="1C381468" w14:textId="77777777" w:rsidR="0061177C" w:rsidRPr="00541695" w:rsidRDefault="0061177C" w:rsidP="00611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center"/>
        <w:rPr>
          <w:rFonts w:ascii="Times New Roman" w:hAnsi="Times New Roman"/>
          <w:b/>
          <w:color w:val="33CC33"/>
          <w:sz w:val="24"/>
          <w:szCs w:val="24"/>
          <w:u w:val="single"/>
        </w:rPr>
      </w:pPr>
      <w:r>
        <w:tab/>
      </w:r>
      <w:r w:rsidRPr="00541695">
        <w:rPr>
          <w:rFonts w:ascii="Times New Roman" w:hAnsi="Times New Roman"/>
          <w:b/>
          <w:color w:val="33CC33"/>
          <w:sz w:val="24"/>
          <w:szCs w:val="24"/>
          <w:u w:val="single"/>
        </w:rPr>
        <w:t xml:space="preserve">(Please remove all explanation text in green prior to submittal.) </w:t>
      </w:r>
    </w:p>
    <w:p w14:paraId="2E73A503" w14:textId="77777777" w:rsidR="0061177C" w:rsidRPr="00541695" w:rsidRDefault="0061177C" w:rsidP="0061177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76" w:lineRule="auto"/>
        <w:jc w:val="center"/>
        <w:rPr>
          <w:b/>
          <w:color w:val="33CC33"/>
          <w:u w:val="single"/>
        </w:rPr>
      </w:pPr>
      <w:r w:rsidRPr="00541695">
        <w:rPr>
          <w:rFonts w:ascii="Times New Roman" w:hAnsi="Times New Roman"/>
          <w:b/>
          <w:color w:val="33CC33"/>
          <w:sz w:val="24"/>
          <w:szCs w:val="24"/>
          <w:u w:val="single"/>
        </w:rPr>
        <w:t>(Note:</w:t>
      </w:r>
      <w:r w:rsidRPr="00541695">
        <w:rPr>
          <w:b/>
          <w:color w:val="33CC33"/>
          <w:u w:val="single"/>
        </w:rPr>
        <w:t xml:space="preserve"> </w:t>
      </w:r>
      <w:r w:rsidRPr="00541695">
        <w:rPr>
          <w:rFonts w:ascii="Times New Roman" w:hAnsi="Times New Roman"/>
          <w:b/>
          <w:color w:val="33CC33"/>
          <w:sz w:val="24"/>
          <w:szCs w:val="24"/>
          <w:u w:val="single"/>
        </w:rPr>
        <w:t xml:space="preserve">all </w:t>
      </w:r>
      <w:r w:rsidR="00900759" w:rsidRPr="00541695">
        <w:rPr>
          <w:rFonts w:ascii="Times New Roman" w:hAnsi="Times New Roman"/>
          <w:b/>
          <w:color w:val="33CC33"/>
          <w:sz w:val="24"/>
          <w:szCs w:val="24"/>
          <w:u w:val="single"/>
        </w:rPr>
        <w:t xml:space="preserve">non-title </w:t>
      </w:r>
      <w:r w:rsidRPr="00541695">
        <w:rPr>
          <w:rFonts w:ascii="Times New Roman" w:hAnsi="Times New Roman"/>
          <w:b/>
          <w:color w:val="33CC33"/>
          <w:sz w:val="24"/>
          <w:szCs w:val="24"/>
          <w:u w:val="single"/>
        </w:rPr>
        <w:t xml:space="preserve">text should </w:t>
      </w:r>
      <w:proofErr w:type="gramStart"/>
      <w:r w:rsidRPr="00541695">
        <w:rPr>
          <w:rFonts w:ascii="Times New Roman" w:hAnsi="Times New Roman"/>
          <w:b/>
          <w:color w:val="33CC33"/>
          <w:sz w:val="24"/>
          <w:szCs w:val="24"/>
          <w:u w:val="single"/>
        </w:rPr>
        <w:t>be</w:t>
      </w:r>
      <w:r w:rsidR="002649A9" w:rsidRPr="00541695">
        <w:rPr>
          <w:rFonts w:ascii="Times New Roman" w:hAnsi="Times New Roman"/>
          <w:b/>
          <w:color w:val="33CC33"/>
          <w:sz w:val="24"/>
          <w:szCs w:val="24"/>
          <w:u w:val="single"/>
        </w:rPr>
        <w:t>:</w:t>
      </w:r>
      <w:proofErr w:type="gramEnd"/>
      <w:r w:rsidRPr="00541695">
        <w:rPr>
          <w:rFonts w:ascii="Times New Roman" w:hAnsi="Times New Roman"/>
          <w:b/>
          <w:color w:val="33CC33"/>
          <w:sz w:val="24"/>
          <w:szCs w:val="24"/>
          <w:u w:val="single"/>
        </w:rPr>
        <w:t xml:space="preserve"> </w:t>
      </w:r>
      <w:r w:rsidRPr="00541695">
        <w:rPr>
          <w:rFonts w:ascii="Times New Roman" w:hAnsi="Times New Roman"/>
          <w:color w:val="33CC33"/>
          <w:sz w:val="24"/>
          <w:szCs w:val="24"/>
          <w:u w:val="single"/>
        </w:rPr>
        <w:t>black</w:t>
      </w:r>
      <w:r w:rsidR="00900759" w:rsidRPr="00541695">
        <w:rPr>
          <w:rFonts w:ascii="Times New Roman" w:hAnsi="Times New Roman"/>
          <w:color w:val="33CC33"/>
          <w:sz w:val="24"/>
          <w:szCs w:val="24"/>
          <w:u w:val="single"/>
        </w:rPr>
        <w:t>,</w:t>
      </w:r>
      <w:r w:rsidRPr="00541695">
        <w:rPr>
          <w:rFonts w:ascii="Times New Roman" w:hAnsi="Times New Roman"/>
          <w:color w:val="33CC33"/>
          <w:sz w:val="24"/>
          <w:szCs w:val="24"/>
          <w:u w:val="single"/>
        </w:rPr>
        <w:t xml:space="preserve"> Time</w:t>
      </w:r>
      <w:r w:rsidR="00900759" w:rsidRPr="00541695">
        <w:rPr>
          <w:rFonts w:ascii="Times New Roman" w:hAnsi="Times New Roman"/>
          <w:color w:val="33CC33"/>
          <w:sz w:val="24"/>
          <w:szCs w:val="24"/>
          <w:u w:val="single"/>
        </w:rPr>
        <w:t>s</w:t>
      </w:r>
      <w:r w:rsidRPr="00541695">
        <w:rPr>
          <w:rFonts w:ascii="Times New Roman" w:hAnsi="Times New Roman"/>
          <w:color w:val="33CC33"/>
          <w:sz w:val="24"/>
          <w:szCs w:val="24"/>
          <w:u w:val="single"/>
        </w:rPr>
        <w:t xml:space="preserve"> New Roman</w:t>
      </w:r>
      <w:r w:rsidR="00900759" w:rsidRPr="00541695">
        <w:rPr>
          <w:rFonts w:ascii="Times New Roman" w:hAnsi="Times New Roman"/>
          <w:color w:val="33CC33"/>
          <w:sz w:val="24"/>
          <w:szCs w:val="24"/>
          <w:u w:val="single"/>
        </w:rPr>
        <w:t>,</w:t>
      </w:r>
      <w:r w:rsidRPr="00541695">
        <w:rPr>
          <w:rFonts w:ascii="Times New Roman" w:hAnsi="Times New Roman"/>
          <w:color w:val="33CC33"/>
          <w:sz w:val="24"/>
          <w:szCs w:val="24"/>
          <w:u w:val="single"/>
        </w:rPr>
        <w:t xml:space="preserve"> 12-point font)</w:t>
      </w:r>
    </w:p>
    <w:p w14:paraId="258E25A7" w14:textId="594C9AAD" w:rsidR="0061177C" w:rsidRPr="002649A9" w:rsidRDefault="0061177C" w:rsidP="0061177C">
      <w:pPr>
        <w:tabs>
          <w:tab w:val="left" w:pos="936"/>
        </w:tabs>
        <w:rPr>
          <w:color w:val="00B050"/>
        </w:rPr>
      </w:pPr>
    </w:p>
    <w:p w14:paraId="59474F08" w14:textId="5C926117" w:rsidR="00172A2C" w:rsidRPr="002649A9" w:rsidRDefault="0061177C" w:rsidP="0061177C">
      <w:pPr>
        <w:tabs>
          <w:tab w:val="left" w:pos="936"/>
        </w:tabs>
        <w:rPr>
          <w:color w:val="00B050"/>
        </w:rPr>
        <w:sectPr w:rsidR="00172A2C" w:rsidRPr="002649A9" w:rsidSect="0061177C">
          <w:headerReference w:type="default" r:id="rId16"/>
          <w:footerReference w:type="default" r:id="rId17"/>
          <w:headerReference w:type="first" r:id="rId18"/>
          <w:footerReference w:type="first" r:id="rId19"/>
          <w:type w:val="nextColumn"/>
          <w:pgSz w:w="11907" w:h="16840" w:code="9"/>
          <w:pgMar w:top="1170" w:right="1797" w:bottom="1440" w:left="1230" w:header="720" w:footer="720" w:gutter="0"/>
          <w:cols w:space="720"/>
          <w:titlePg/>
        </w:sectPr>
      </w:pPr>
      <w:r w:rsidRPr="002649A9">
        <w:rPr>
          <w:color w:val="00B050"/>
        </w:rPr>
        <w:tab/>
      </w:r>
    </w:p>
    <w:p w14:paraId="1FAFDE2B" w14:textId="77777777" w:rsidR="0086280B" w:rsidRPr="00DA5A4A" w:rsidRDefault="0086280B" w:rsidP="0086280B">
      <w:pPr>
        <w:pStyle w:val="Heading"/>
        <w:rPr>
          <w:rFonts w:ascii="Helvetica" w:hAnsi="Helvetica"/>
          <w:b w:val="0"/>
          <w:sz w:val="20"/>
        </w:rPr>
      </w:pPr>
    </w:p>
    <w:p w14:paraId="38EADF8E" w14:textId="29F34A9F" w:rsidR="0086280B" w:rsidRPr="00DA5A4A" w:rsidRDefault="0086280B" w:rsidP="0086280B">
      <w:pPr>
        <w:pStyle w:val="Heading"/>
        <w:rPr>
          <w:rFonts w:ascii="Helvetica" w:hAnsi="Helvetica"/>
          <w:b w:val="0"/>
          <w:sz w:val="20"/>
        </w:rPr>
      </w:pPr>
      <w:r w:rsidRPr="00DA5A4A">
        <w:rPr>
          <w:rFonts w:ascii="Helvetica" w:hAnsi="Helvetica"/>
          <w:b w:val="0"/>
          <w:sz w:val="20"/>
        </w:rPr>
        <w:t xml:space="preserve">This project was funded by an agreement awarded by the </w:t>
      </w:r>
      <w:r w:rsidR="00D01C65">
        <w:rPr>
          <w:rFonts w:ascii="Helvetica" w:hAnsi="Helvetica"/>
          <w:b w:val="0"/>
          <w:sz w:val="20"/>
        </w:rPr>
        <w:t>Great Lakes Fishery Commission</w:t>
      </w:r>
      <w:r w:rsidR="006771B7">
        <w:rPr>
          <w:rFonts w:ascii="Helvetica" w:hAnsi="Helvetica"/>
          <w:b w:val="0"/>
          <w:sz w:val="20"/>
        </w:rPr>
        <w:t xml:space="preserve"> (</w:t>
      </w:r>
      <w:r w:rsidR="00D01C65">
        <w:rPr>
          <w:rFonts w:ascii="Helvetica" w:hAnsi="Helvetica"/>
          <w:b w:val="0"/>
          <w:sz w:val="20"/>
        </w:rPr>
        <w:t>GLFC</w:t>
      </w:r>
      <w:r w:rsidR="006771B7">
        <w:rPr>
          <w:rFonts w:ascii="Helvetica" w:hAnsi="Helvetica"/>
          <w:b w:val="0"/>
          <w:sz w:val="20"/>
        </w:rPr>
        <w:t xml:space="preserve">) </w:t>
      </w:r>
      <w:r w:rsidRPr="00DA5A4A">
        <w:rPr>
          <w:rFonts w:ascii="Helvetica" w:hAnsi="Helvetica"/>
          <w:b w:val="0"/>
          <w:sz w:val="20"/>
        </w:rPr>
        <w:t>to the New England Interstate Water Pollution Control Commission</w:t>
      </w:r>
      <w:r w:rsidR="006771B7">
        <w:rPr>
          <w:rFonts w:ascii="Helvetica" w:hAnsi="Helvetica"/>
          <w:b w:val="0"/>
          <w:sz w:val="20"/>
        </w:rPr>
        <w:t xml:space="preserve"> (NEIWPCC)</w:t>
      </w:r>
      <w:r w:rsidRPr="00DA5A4A">
        <w:rPr>
          <w:rFonts w:ascii="Helvetica" w:hAnsi="Helvetica"/>
          <w:b w:val="0"/>
          <w:sz w:val="20"/>
        </w:rPr>
        <w:t xml:space="preserve"> in partnership with the Lake Champlain Basin Program. NEIWPCC manages LCBP’s personnel, contract, grant, and budget tasks and provides input on the program’s activities through a partnership with the LCBP Steering Committee.</w:t>
      </w:r>
    </w:p>
    <w:p w14:paraId="258F0C73" w14:textId="77777777" w:rsidR="0086280B" w:rsidRPr="00DA5A4A" w:rsidRDefault="0086280B" w:rsidP="0086280B">
      <w:pPr>
        <w:pStyle w:val="Heading"/>
        <w:rPr>
          <w:rFonts w:ascii="Helvetica" w:hAnsi="Helvetica"/>
          <w:b w:val="0"/>
          <w:sz w:val="20"/>
        </w:rPr>
      </w:pPr>
    </w:p>
    <w:p w14:paraId="7BDD64A7" w14:textId="7A6EE7BE" w:rsidR="00F326D1" w:rsidRPr="00DA5A4A" w:rsidRDefault="00F326D1" w:rsidP="00F326D1">
      <w:pPr>
        <w:pStyle w:val="Heading"/>
        <w:rPr>
          <w:rFonts w:ascii="Helvetica" w:hAnsi="Helvetica"/>
          <w:b w:val="0"/>
        </w:rPr>
      </w:pPr>
      <w:r w:rsidRPr="00DA5A4A">
        <w:rPr>
          <w:rFonts w:ascii="Helvetica" w:hAnsi="Helvetica"/>
          <w:b w:val="0"/>
          <w:sz w:val="20"/>
        </w:rPr>
        <w:t xml:space="preserve">Although the information in this document has been funded wholly or in part by the </w:t>
      </w:r>
      <w:r w:rsidR="00D01C65">
        <w:rPr>
          <w:rFonts w:ascii="Helvetica" w:hAnsi="Helvetica"/>
          <w:b w:val="0"/>
          <w:sz w:val="20"/>
        </w:rPr>
        <w:t>GLFC</w:t>
      </w:r>
      <w:r w:rsidR="008E2F5E">
        <w:rPr>
          <w:rFonts w:ascii="Helvetica" w:hAnsi="Helvetica"/>
          <w:b w:val="0"/>
          <w:sz w:val="20"/>
        </w:rPr>
        <w:t xml:space="preserve"> </w:t>
      </w:r>
      <w:r w:rsidRPr="00DA5A4A">
        <w:rPr>
          <w:rFonts w:ascii="Helvetica" w:hAnsi="Helvetica"/>
          <w:b w:val="0"/>
          <w:sz w:val="20"/>
        </w:rPr>
        <w:t xml:space="preserve">under </w:t>
      </w:r>
      <w:r>
        <w:rPr>
          <w:rFonts w:ascii="Helvetica" w:hAnsi="Helvetica"/>
          <w:b w:val="0"/>
          <w:sz w:val="20"/>
        </w:rPr>
        <w:t xml:space="preserve">an agreement between the </w:t>
      </w:r>
      <w:r w:rsidR="00D01C65">
        <w:rPr>
          <w:rFonts w:ascii="Helvetica" w:hAnsi="Helvetica"/>
          <w:b w:val="0"/>
          <w:sz w:val="20"/>
        </w:rPr>
        <w:t>GLFC</w:t>
      </w:r>
      <w:r>
        <w:rPr>
          <w:rFonts w:ascii="Helvetica" w:hAnsi="Helvetica"/>
          <w:b w:val="0"/>
          <w:sz w:val="20"/>
        </w:rPr>
        <w:t xml:space="preserve"> and NEIWPCC. I</w:t>
      </w:r>
      <w:r w:rsidRPr="00DA5A4A">
        <w:rPr>
          <w:rFonts w:ascii="Helvetica" w:hAnsi="Helvetica"/>
          <w:b w:val="0"/>
          <w:sz w:val="20"/>
        </w:rPr>
        <w:t xml:space="preserve">t has not undergone the </w:t>
      </w:r>
      <w:r w:rsidR="00D01C65">
        <w:rPr>
          <w:rFonts w:ascii="Helvetica" w:hAnsi="Helvetica"/>
          <w:b w:val="0"/>
          <w:sz w:val="20"/>
        </w:rPr>
        <w:t>GLFC</w:t>
      </w:r>
      <w:r w:rsidRPr="00DA5A4A">
        <w:rPr>
          <w:rFonts w:ascii="Helvetica" w:hAnsi="Helvetica"/>
          <w:b w:val="0"/>
          <w:sz w:val="20"/>
        </w:rPr>
        <w:t xml:space="preserve"> publications review process and therefore, may not necessarily reflect the views of the </w:t>
      </w:r>
      <w:r w:rsidR="00D01C65">
        <w:rPr>
          <w:rFonts w:ascii="Helvetica" w:hAnsi="Helvetica"/>
          <w:b w:val="0"/>
          <w:sz w:val="20"/>
        </w:rPr>
        <w:t>GLFC</w:t>
      </w:r>
      <w:r w:rsidRPr="00DA5A4A">
        <w:rPr>
          <w:rFonts w:ascii="Helvetica" w:hAnsi="Helvetica"/>
          <w:b w:val="0"/>
          <w:sz w:val="20"/>
        </w:rPr>
        <w:t xml:space="preserve"> and no official endorsement should be inferred. The viewpoints expressed here do not necessarily represent those of NEIWPCC, the LCBP Steering Committee, or </w:t>
      </w:r>
      <w:r w:rsidR="00D01C65">
        <w:rPr>
          <w:rFonts w:ascii="Helvetica" w:hAnsi="Helvetica"/>
          <w:b w:val="0"/>
          <w:sz w:val="20"/>
        </w:rPr>
        <w:t>GLFC</w:t>
      </w:r>
      <w:r w:rsidRPr="00DA5A4A">
        <w:rPr>
          <w:rFonts w:ascii="Helvetica" w:hAnsi="Helvetica"/>
          <w:b w:val="0"/>
          <w:sz w:val="20"/>
        </w:rPr>
        <w:t>, nor does mention of trade names, commercial products, or causes constitute endorsement or recommendation for use.</w:t>
      </w:r>
    </w:p>
    <w:p w14:paraId="776B4271" w14:textId="77777777" w:rsidR="0086280B" w:rsidRDefault="0086280B" w:rsidP="00172BD7">
      <w:pPr>
        <w:pStyle w:val="Heading1"/>
        <w:numPr>
          <w:ilvl w:val="0"/>
          <w:numId w:val="0"/>
        </w:numPr>
        <w:ind w:left="432"/>
      </w:pPr>
    </w:p>
    <w:p w14:paraId="68E0D8EB" w14:textId="1647C8D8" w:rsidR="0086280B" w:rsidRPr="00784206" w:rsidRDefault="00784206" w:rsidP="00784206">
      <w:pPr>
        <w:rPr>
          <w:rFonts w:cs="Arial"/>
          <w:b/>
          <w:bCs/>
          <w:color w:val="C00000"/>
          <w:sz w:val="40"/>
          <w:szCs w:val="40"/>
        </w:rPr>
      </w:pPr>
      <w:r w:rsidRPr="00784206">
        <w:rPr>
          <w:rFonts w:cs="Arial"/>
          <w:b/>
          <w:bCs/>
          <w:color w:val="C00000"/>
          <w:sz w:val="40"/>
          <w:szCs w:val="40"/>
        </w:rPr>
        <w:t xml:space="preserve">Questions to Ask Yourself </w:t>
      </w:r>
      <w:r w:rsidRPr="00784206">
        <w:rPr>
          <w:rFonts w:cs="Arial"/>
          <w:b/>
          <w:bCs/>
          <w:i/>
          <w:iCs/>
          <w:color w:val="C00000"/>
          <w:sz w:val="40"/>
          <w:szCs w:val="40"/>
          <w:u w:val="single"/>
        </w:rPr>
        <w:t>Before</w:t>
      </w:r>
      <w:r w:rsidRPr="00784206">
        <w:rPr>
          <w:rFonts w:cs="Arial"/>
          <w:b/>
          <w:bCs/>
          <w:color w:val="C00000"/>
          <w:sz w:val="40"/>
          <w:szCs w:val="40"/>
        </w:rPr>
        <w:t xml:space="preserve"> You Begin: </w:t>
      </w:r>
    </w:p>
    <w:p w14:paraId="229B0623" w14:textId="2E05F9C0" w:rsidR="00784206" w:rsidRPr="00784206" w:rsidRDefault="00784206" w:rsidP="00784206">
      <w:pPr>
        <w:pStyle w:val="FinalReportText"/>
        <w:numPr>
          <w:ilvl w:val="0"/>
          <w:numId w:val="4"/>
        </w:numPr>
        <w:jc w:val="left"/>
        <w:rPr>
          <w:rFonts w:cs="Arial"/>
          <w:sz w:val="24"/>
          <w:szCs w:val="24"/>
        </w:rPr>
      </w:pPr>
      <w:r w:rsidRPr="00784206">
        <w:rPr>
          <w:rFonts w:cs="Arial"/>
          <w:color w:val="C00000"/>
          <w:sz w:val="24"/>
          <w:szCs w:val="24"/>
        </w:rPr>
        <w:t xml:space="preserve">Did you issue a </w:t>
      </w:r>
      <w:r w:rsidRPr="00784206">
        <w:rPr>
          <w:rFonts w:cs="Arial"/>
          <w:b/>
          <w:bCs/>
          <w:color w:val="C00000"/>
          <w:sz w:val="24"/>
          <w:szCs w:val="24"/>
        </w:rPr>
        <w:t xml:space="preserve">press release </w:t>
      </w:r>
      <w:r w:rsidRPr="00784206">
        <w:rPr>
          <w:rFonts w:cs="Arial"/>
          <w:color w:val="C00000"/>
          <w:sz w:val="24"/>
          <w:szCs w:val="24"/>
        </w:rPr>
        <w:t xml:space="preserve">for this project? </w:t>
      </w:r>
      <w:r w:rsidRPr="00784206">
        <w:rPr>
          <w:rFonts w:cs="Arial"/>
          <w:sz w:val="24"/>
          <w:szCs w:val="24"/>
        </w:rPr>
        <w:t xml:space="preserve">A press release is required for project approval—please include copy of press release or a screenshot from your website in </w:t>
      </w:r>
      <w:r w:rsidRPr="00784206">
        <w:rPr>
          <w:rFonts w:cs="Arial"/>
          <w:bCs/>
          <w:i/>
          <w:iCs/>
          <w:sz w:val="24"/>
          <w:szCs w:val="24"/>
        </w:rPr>
        <w:t>References and Appendices</w:t>
      </w:r>
      <w:r w:rsidRPr="00784206">
        <w:rPr>
          <w:rFonts w:cs="Arial"/>
          <w:bCs/>
          <w:sz w:val="24"/>
          <w:szCs w:val="24"/>
        </w:rPr>
        <w:t xml:space="preserve"> section below.</w:t>
      </w:r>
    </w:p>
    <w:p w14:paraId="30473639" w14:textId="7CE6740E" w:rsidR="00784206" w:rsidRPr="00784206" w:rsidRDefault="00784206" w:rsidP="00784206">
      <w:pPr>
        <w:pStyle w:val="FinalReportText"/>
        <w:numPr>
          <w:ilvl w:val="0"/>
          <w:numId w:val="4"/>
        </w:numPr>
        <w:jc w:val="left"/>
        <w:rPr>
          <w:rFonts w:cs="Arial"/>
          <w:sz w:val="24"/>
          <w:szCs w:val="24"/>
        </w:rPr>
      </w:pPr>
      <w:r w:rsidRPr="00784206">
        <w:rPr>
          <w:rFonts w:cs="Arial"/>
          <w:color w:val="C00000"/>
          <w:sz w:val="24"/>
          <w:szCs w:val="24"/>
        </w:rPr>
        <w:t xml:space="preserve">Did you file </w:t>
      </w:r>
      <w:r w:rsidRPr="00784206">
        <w:rPr>
          <w:rFonts w:cs="Arial"/>
          <w:b/>
          <w:bCs/>
          <w:color w:val="C00000"/>
          <w:sz w:val="24"/>
          <w:szCs w:val="24"/>
        </w:rPr>
        <w:t>quarterly reports</w:t>
      </w:r>
      <w:r w:rsidRPr="00784206">
        <w:rPr>
          <w:rFonts w:cs="Arial"/>
          <w:color w:val="C00000"/>
          <w:sz w:val="24"/>
          <w:szCs w:val="24"/>
        </w:rPr>
        <w:t xml:space="preserve"> (due on January 1, April 1, July 1, and October 1) during the period of the grant? </w:t>
      </w:r>
      <w:r w:rsidRPr="00784206">
        <w:rPr>
          <w:rFonts w:cs="Arial"/>
          <w:sz w:val="24"/>
          <w:szCs w:val="24"/>
        </w:rPr>
        <w:t xml:space="preserve">Please double-check this requirement before submitting the final report. </w:t>
      </w:r>
    </w:p>
    <w:p w14:paraId="36F7E374" w14:textId="0BBA0628" w:rsidR="00784206" w:rsidRPr="00784206" w:rsidRDefault="00784206" w:rsidP="00784206">
      <w:pPr>
        <w:pStyle w:val="Default"/>
        <w:numPr>
          <w:ilvl w:val="0"/>
          <w:numId w:val="4"/>
        </w:numPr>
        <w:spacing w:line="276" w:lineRule="auto"/>
        <w:rPr>
          <w:rFonts w:ascii="Arial" w:hAnsi="Arial" w:cs="Arial"/>
          <w:color w:val="auto"/>
        </w:rPr>
      </w:pPr>
      <w:r w:rsidRPr="00784206">
        <w:rPr>
          <w:rFonts w:ascii="Arial" w:hAnsi="Arial" w:cs="Arial"/>
          <w:color w:val="C00000"/>
        </w:rPr>
        <w:t xml:space="preserve">Did you </w:t>
      </w:r>
      <w:r>
        <w:rPr>
          <w:rFonts w:ascii="Arial" w:hAnsi="Arial" w:cs="Arial"/>
          <w:color w:val="C00000"/>
        </w:rPr>
        <w:t>receive</w:t>
      </w:r>
      <w:r w:rsidRPr="00784206">
        <w:rPr>
          <w:rFonts w:ascii="Arial" w:hAnsi="Arial" w:cs="Arial"/>
          <w:color w:val="C00000"/>
        </w:rPr>
        <w:t xml:space="preserve"> </w:t>
      </w:r>
      <w:r w:rsidRPr="00784206">
        <w:rPr>
          <w:rFonts w:ascii="Arial" w:hAnsi="Arial" w:cs="Arial"/>
          <w:b/>
          <w:bCs/>
          <w:color w:val="C00000"/>
        </w:rPr>
        <w:t xml:space="preserve">media coverage </w:t>
      </w:r>
      <w:r w:rsidRPr="00784206">
        <w:rPr>
          <w:rFonts w:ascii="Arial" w:hAnsi="Arial" w:cs="Arial"/>
          <w:color w:val="C00000"/>
        </w:rPr>
        <w:t xml:space="preserve">of the project? </w:t>
      </w:r>
      <w:r w:rsidRPr="00784206">
        <w:rPr>
          <w:rFonts w:ascii="Arial" w:hAnsi="Arial" w:cs="Arial"/>
          <w:color w:val="auto"/>
        </w:rPr>
        <w:t xml:space="preserve">If so, </w:t>
      </w:r>
      <w:r w:rsidR="00644230">
        <w:rPr>
          <w:rFonts w:ascii="Arial" w:hAnsi="Arial" w:cs="Arial"/>
          <w:bCs/>
          <w:color w:val="auto"/>
        </w:rPr>
        <w:t xml:space="preserve">please </w:t>
      </w:r>
      <w:r w:rsidRPr="00784206">
        <w:rPr>
          <w:rFonts w:ascii="Arial" w:hAnsi="Arial" w:cs="Arial"/>
          <w:bCs/>
          <w:color w:val="auto"/>
        </w:rPr>
        <w:t xml:space="preserve">submit </w:t>
      </w:r>
      <w:r w:rsidR="00F37A41" w:rsidRPr="00F37A41">
        <w:rPr>
          <w:rFonts w:ascii="Arial" w:hAnsi="Arial" w:cs="Arial"/>
          <w:b/>
          <w:color w:val="auto"/>
        </w:rPr>
        <w:t xml:space="preserve">links and </w:t>
      </w:r>
      <w:r w:rsidRPr="00F37A41">
        <w:rPr>
          <w:rFonts w:ascii="Arial" w:hAnsi="Arial" w:cs="Arial"/>
          <w:b/>
          <w:color w:val="auto"/>
        </w:rPr>
        <w:t>screenshots</w:t>
      </w:r>
      <w:r w:rsidRPr="00784206">
        <w:rPr>
          <w:rFonts w:ascii="Arial" w:hAnsi="Arial" w:cs="Arial"/>
          <w:bCs/>
          <w:color w:val="auto"/>
        </w:rPr>
        <w:t xml:space="preserve"> of the coverage in the </w:t>
      </w:r>
      <w:r w:rsidRPr="00784206">
        <w:rPr>
          <w:rFonts w:ascii="Arial" w:hAnsi="Arial" w:cs="Arial"/>
          <w:bCs/>
          <w:i/>
          <w:iCs/>
          <w:color w:val="auto"/>
        </w:rPr>
        <w:t>References and Appendices</w:t>
      </w:r>
      <w:r w:rsidRPr="00784206">
        <w:rPr>
          <w:rFonts w:ascii="Arial" w:hAnsi="Arial" w:cs="Arial"/>
          <w:bCs/>
          <w:color w:val="auto"/>
        </w:rPr>
        <w:t xml:space="preserve"> section below. </w:t>
      </w:r>
      <w:r w:rsidRPr="00784206">
        <w:rPr>
          <w:rFonts w:ascii="Arial" w:hAnsi="Arial" w:cs="Arial"/>
          <w:b/>
          <w:color w:val="auto"/>
        </w:rPr>
        <w:t xml:space="preserve"> </w:t>
      </w:r>
    </w:p>
    <w:p w14:paraId="5EDD9C33" w14:textId="061D8D52" w:rsidR="00784206" w:rsidRPr="00784206" w:rsidRDefault="00784206" w:rsidP="00784206">
      <w:pPr>
        <w:pStyle w:val="Default"/>
        <w:numPr>
          <w:ilvl w:val="0"/>
          <w:numId w:val="4"/>
        </w:numPr>
        <w:spacing w:line="276" w:lineRule="auto"/>
        <w:rPr>
          <w:rFonts w:ascii="Arial" w:hAnsi="Arial" w:cs="Arial"/>
          <w:color w:val="auto"/>
        </w:rPr>
      </w:pPr>
      <w:r w:rsidRPr="00784206">
        <w:rPr>
          <w:rFonts w:ascii="Arial" w:hAnsi="Arial" w:cs="Arial"/>
          <w:color w:val="C00000"/>
        </w:rPr>
        <w:t xml:space="preserve">Did have at least </w:t>
      </w:r>
      <w:r w:rsidRPr="00784206">
        <w:rPr>
          <w:rFonts w:ascii="Arial" w:hAnsi="Arial" w:cs="Arial"/>
          <w:b/>
          <w:bCs/>
          <w:color w:val="C00000"/>
        </w:rPr>
        <w:t xml:space="preserve">three individual digital photo </w:t>
      </w:r>
      <w:r w:rsidRPr="00784206">
        <w:rPr>
          <w:rFonts w:ascii="Arial" w:hAnsi="Arial" w:cs="Arial"/>
          <w:b/>
          <w:bCs/>
          <w:color w:val="C00000"/>
          <w:u w:val="single"/>
        </w:rPr>
        <w:t>attachments</w:t>
      </w:r>
      <w:r w:rsidRPr="00784206">
        <w:rPr>
          <w:rFonts w:ascii="Arial" w:hAnsi="Arial" w:cs="Arial"/>
          <w:color w:val="C00000"/>
        </w:rPr>
        <w:t xml:space="preserve"> in highest resolution and size possible? </w:t>
      </w:r>
      <w:r w:rsidRPr="00784206">
        <w:rPr>
          <w:rFonts w:ascii="Arial" w:hAnsi="Arial" w:cs="Arial"/>
          <w:color w:val="auto"/>
        </w:rPr>
        <w:t>Required—please send them as individual files appropriately (e.g. “</w:t>
      </w:r>
      <w:r w:rsidRPr="00784206">
        <w:rPr>
          <w:rFonts w:ascii="Arial" w:hAnsi="Arial" w:cs="Arial"/>
          <w:i/>
          <w:iCs/>
          <w:color w:val="auto"/>
        </w:rPr>
        <w:t>LS-2025-007 Smithsonian Archeology Photo #</w:t>
      </w:r>
      <w:r w:rsidRPr="00784206">
        <w:rPr>
          <w:rFonts w:ascii="Arial" w:hAnsi="Arial" w:cs="Arial"/>
          <w:color w:val="auto"/>
        </w:rPr>
        <w:t>”)</w:t>
      </w:r>
      <w:r>
        <w:rPr>
          <w:rFonts w:ascii="Arial" w:hAnsi="Arial" w:cs="Arial"/>
          <w:color w:val="auto"/>
        </w:rPr>
        <w:t xml:space="preserve"> </w:t>
      </w:r>
      <w:r w:rsidRPr="00784206">
        <w:rPr>
          <w:rFonts w:ascii="Arial" w:hAnsi="Arial" w:cs="Arial"/>
          <w:color w:val="auto"/>
        </w:rPr>
        <w:t xml:space="preserve">and embed them in the </w:t>
      </w:r>
      <w:r w:rsidRPr="00784206">
        <w:rPr>
          <w:rFonts w:ascii="Arial" w:hAnsi="Arial" w:cs="Arial"/>
          <w:bCs/>
          <w:i/>
          <w:iCs/>
          <w:color w:val="auto"/>
        </w:rPr>
        <w:t>References and Appendices</w:t>
      </w:r>
      <w:r w:rsidRPr="00784206">
        <w:rPr>
          <w:rFonts w:ascii="Arial" w:hAnsi="Arial" w:cs="Arial"/>
          <w:bCs/>
          <w:color w:val="auto"/>
        </w:rPr>
        <w:t xml:space="preserve"> section below. </w:t>
      </w:r>
    </w:p>
    <w:p w14:paraId="76BE402B" w14:textId="1CE4486E" w:rsidR="00784206" w:rsidRPr="00784206" w:rsidRDefault="00784206" w:rsidP="00784206">
      <w:pPr>
        <w:pStyle w:val="Default"/>
        <w:numPr>
          <w:ilvl w:val="0"/>
          <w:numId w:val="4"/>
        </w:numPr>
        <w:spacing w:line="276" w:lineRule="auto"/>
        <w:rPr>
          <w:rFonts w:ascii="Arial" w:hAnsi="Arial" w:cs="Arial"/>
          <w:color w:val="auto"/>
        </w:rPr>
      </w:pPr>
      <w:r w:rsidRPr="00784206">
        <w:rPr>
          <w:rFonts w:ascii="Arial" w:hAnsi="Arial" w:cs="Arial"/>
          <w:color w:val="C00000"/>
        </w:rPr>
        <w:t xml:space="preserve">Did you complete a </w:t>
      </w:r>
      <w:r w:rsidRPr="00784206">
        <w:rPr>
          <w:rFonts w:ascii="Arial" w:hAnsi="Arial" w:cs="Arial"/>
          <w:b/>
          <w:bCs/>
          <w:color w:val="C00000"/>
        </w:rPr>
        <w:t>Match Certification Form</w:t>
      </w:r>
      <w:r w:rsidRPr="00784206">
        <w:rPr>
          <w:rFonts w:ascii="Arial" w:hAnsi="Arial" w:cs="Arial"/>
          <w:color w:val="C00000"/>
        </w:rPr>
        <w:t xml:space="preserve">? </w:t>
      </w:r>
      <w:r w:rsidRPr="00784206">
        <w:rPr>
          <w:rFonts w:ascii="Arial" w:hAnsi="Arial" w:cs="Arial"/>
          <w:color w:val="auto"/>
        </w:rPr>
        <w:t>Required as separate document labeled appropriately (e.g. “</w:t>
      </w:r>
      <w:r w:rsidRPr="00784206">
        <w:rPr>
          <w:rFonts w:ascii="Arial" w:hAnsi="Arial" w:cs="Arial"/>
          <w:i/>
          <w:iCs/>
          <w:color w:val="auto"/>
        </w:rPr>
        <w:t>LS-2025-007 Smithsonian Archeology Match Certification</w:t>
      </w:r>
      <w:r w:rsidRPr="00784206">
        <w:rPr>
          <w:rFonts w:ascii="Arial" w:hAnsi="Arial" w:cs="Arial"/>
          <w:color w:val="auto"/>
        </w:rPr>
        <w:t>”).</w:t>
      </w:r>
    </w:p>
    <w:p w14:paraId="14EE908E" w14:textId="77777777" w:rsidR="0086280B" w:rsidRPr="00DB7149" w:rsidRDefault="0086280B" w:rsidP="00172BD7">
      <w:pPr>
        <w:pStyle w:val="Heading1"/>
        <w:numPr>
          <w:ilvl w:val="0"/>
          <w:numId w:val="0"/>
        </w:numPr>
        <w:ind w:left="432"/>
      </w:pPr>
    </w:p>
    <w:p w14:paraId="1F2C619E" w14:textId="77777777" w:rsidR="00DA5A4A" w:rsidRDefault="00DA5A4A" w:rsidP="00DA5A4A"/>
    <w:p w14:paraId="04A9AF90" w14:textId="77777777" w:rsidR="00DA5A4A" w:rsidRDefault="00DA5A4A" w:rsidP="00DA5A4A"/>
    <w:p w14:paraId="7CC0CD86" w14:textId="77777777" w:rsidR="00DA5A4A" w:rsidRDefault="00DA5A4A" w:rsidP="00DA5A4A"/>
    <w:p w14:paraId="0B997FF3" w14:textId="77777777" w:rsidR="00DA5A4A" w:rsidRDefault="00DA5A4A" w:rsidP="00DA5A4A"/>
    <w:p w14:paraId="1ACE40E8" w14:textId="77777777" w:rsidR="00DA5A4A" w:rsidRDefault="00DA5A4A" w:rsidP="00DA5A4A"/>
    <w:p w14:paraId="759CBD86" w14:textId="77777777" w:rsidR="00DA5A4A" w:rsidRDefault="00DA5A4A" w:rsidP="00DA5A4A"/>
    <w:p w14:paraId="191FB531" w14:textId="77777777" w:rsidR="00DA5A4A" w:rsidRPr="00DA5A4A" w:rsidRDefault="00DA5A4A" w:rsidP="00DA5A4A"/>
    <w:p w14:paraId="7076E7D9" w14:textId="77777777" w:rsidR="0086280B" w:rsidRPr="0086280B" w:rsidRDefault="0086280B" w:rsidP="0086280B"/>
    <w:p w14:paraId="10DF5E69" w14:textId="77777777" w:rsidR="0059283E" w:rsidRDefault="0059283E">
      <w:pPr>
        <w:rPr>
          <w:b/>
          <w:sz w:val="32"/>
          <w:u w:val="single"/>
        </w:rPr>
      </w:pPr>
      <w:bookmarkStart w:id="0" w:name="_Toc423506450"/>
      <w:r>
        <w:rPr>
          <w:u w:val="single"/>
        </w:rPr>
        <w:br w:type="page"/>
      </w:r>
    </w:p>
    <w:p w14:paraId="282D43B3" w14:textId="4A3C92FA" w:rsidR="00BD16FC" w:rsidRDefault="002B692B" w:rsidP="00172BD7">
      <w:pPr>
        <w:pStyle w:val="Heading1"/>
        <w:numPr>
          <w:ilvl w:val="0"/>
          <w:numId w:val="0"/>
        </w:numPr>
        <w:rPr>
          <w:u w:val="single"/>
        </w:rPr>
      </w:pPr>
      <w:r w:rsidRPr="006D46E8">
        <w:rPr>
          <w:u w:val="single"/>
        </w:rPr>
        <w:lastRenderedPageBreak/>
        <w:t>E</w:t>
      </w:r>
      <w:r w:rsidR="000A63DF" w:rsidRPr="006D46E8">
        <w:rPr>
          <w:u w:val="single"/>
        </w:rPr>
        <w:t>xecutive S</w:t>
      </w:r>
      <w:r w:rsidR="00BD16FC" w:rsidRPr="006D46E8">
        <w:rPr>
          <w:u w:val="single"/>
        </w:rPr>
        <w:t>ummary</w:t>
      </w:r>
      <w:bookmarkEnd w:id="0"/>
    </w:p>
    <w:p w14:paraId="6B8AF939" w14:textId="77777777" w:rsidR="006D46E8" w:rsidRDefault="006D46E8" w:rsidP="006D46E8"/>
    <w:p w14:paraId="4D87FFAF" w14:textId="77777777" w:rsidR="00172BD7" w:rsidRPr="002D10D5" w:rsidRDefault="006D46E8" w:rsidP="002D10D5">
      <w:pPr>
        <w:pStyle w:val="Heading1"/>
        <w:numPr>
          <w:ilvl w:val="0"/>
          <w:numId w:val="0"/>
        </w:numPr>
      </w:pPr>
      <w:r w:rsidRPr="006D46E8">
        <w:t xml:space="preserve">Project Synopsis </w:t>
      </w:r>
    </w:p>
    <w:p w14:paraId="7568BFB4" w14:textId="3552118B" w:rsidR="00172BD7" w:rsidRPr="002E7881" w:rsidRDefault="0061177C" w:rsidP="00172BD7">
      <w:pPr>
        <w:ind w:right="98"/>
        <w:rPr>
          <w:rFonts w:ascii="Times New Roman" w:hAnsi="Times New Roman"/>
          <w:color w:val="00B050"/>
          <w:sz w:val="24"/>
          <w:szCs w:val="24"/>
        </w:rPr>
      </w:pPr>
      <w:r w:rsidRPr="002E7881">
        <w:rPr>
          <w:rFonts w:ascii="Times New Roman" w:hAnsi="Times New Roman"/>
          <w:color w:val="00B050"/>
          <w:sz w:val="24"/>
          <w:szCs w:val="24"/>
        </w:rPr>
        <w:t>[</w:t>
      </w:r>
      <w:r w:rsidR="00172BD7" w:rsidRPr="002E7881">
        <w:rPr>
          <w:rFonts w:ascii="Times New Roman" w:hAnsi="Times New Roman"/>
          <w:color w:val="00B050"/>
          <w:sz w:val="24"/>
          <w:szCs w:val="24"/>
        </w:rPr>
        <w:t xml:space="preserve">Please provide a </w:t>
      </w:r>
      <w:r w:rsidR="006D46E8" w:rsidRPr="002E7881">
        <w:rPr>
          <w:rFonts w:ascii="Times New Roman" w:hAnsi="Times New Roman"/>
          <w:color w:val="00B050"/>
          <w:sz w:val="24"/>
          <w:szCs w:val="24"/>
        </w:rPr>
        <w:t>synopsis</w:t>
      </w:r>
      <w:r w:rsidR="00BD0018" w:rsidRPr="002E7881">
        <w:rPr>
          <w:rFonts w:ascii="Times New Roman" w:hAnsi="Times New Roman"/>
          <w:color w:val="00B050"/>
          <w:sz w:val="24"/>
          <w:szCs w:val="24"/>
        </w:rPr>
        <w:t xml:space="preserve"> of the final report (</w:t>
      </w:r>
      <w:r w:rsidR="00C7236E" w:rsidRPr="002E7881">
        <w:rPr>
          <w:rFonts w:ascii="Times New Roman" w:hAnsi="Times New Roman"/>
          <w:b/>
          <w:color w:val="00B050"/>
          <w:sz w:val="24"/>
          <w:szCs w:val="24"/>
          <w:u w:val="single"/>
        </w:rPr>
        <w:t>no more than 150 words</w:t>
      </w:r>
      <w:r w:rsidR="00172BD7" w:rsidRPr="002E7881">
        <w:rPr>
          <w:rFonts w:ascii="Times New Roman" w:hAnsi="Times New Roman"/>
          <w:color w:val="00B050"/>
          <w:sz w:val="24"/>
          <w:szCs w:val="24"/>
        </w:rPr>
        <w:t xml:space="preserve">) that includes </w:t>
      </w:r>
      <w:r w:rsidR="006D46E8" w:rsidRPr="002E7881">
        <w:rPr>
          <w:rFonts w:ascii="Times New Roman" w:hAnsi="Times New Roman"/>
          <w:color w:val="00B050"/>
          <w:sz w:val="24"/>
          <w:szCs w:val="24"/>
        </w:rPr>
        <w:t>your organization, project</w:t>
      </w:r>
      <w:r w:rsidR="00172BD7" w:rsidRPr="002E7881">
        <w:rPr>
          <w:rFonts w:ascii="Times New Roman" w:hAnsi="Times New Roman"/>
          <w:color w:val="00B050"/>
          <w:sz w:val="24"/>
          <w:szCs w:val="24"/>
        </w:rPr>
        <w:t xml:space="preserve"> location, actions, timeframe, and results/accomplishments. </w:t>
      </w:r>
      <w:r w:rsidR="00172BD7" w:rsidRPr="00F37A41">
        <w:rPr>
          <w:rFonts w:ascii="Times New Roman" w:hAnsi="Times New Roman"/>
          <w:b/>
          <w:bCs/>
          <w:color w:val="00B050"/>
          <w:sz w:val="24"/>
          <w:szCs w:val="24"/>
        </w:rPr>
        <w:t>Note</w:t>
      </w:r>
      <w:r w:rsidR="00172BD7" w:rsidRPr="002E7881">
        <w:rPr>
          <w:rFonts w:ascii="Times New Roman" w:hAnsi="Times New Roman"/>
          <w:color w:val="00B050"/>
          <w:sz w:val="24"/>
          <w:szCs w:val="24"/>
        </w:rPr>
        <w:t xml:space="preserve"> that this should be an independent abstract of your report and should not contain information </w:t>
      </w:r>
      <w:r w:rsidR="0098367C" w:rsidRPr="002E7881">
        <w:rPr>
          <w:rFonts w:ascii="Times New Roman" w:hAnsi="Times New Roman"/>
          <w:color w:val="00B050"/>
          <w:sz w:val="24"/>
          <w:szCs w:val="24"/>
        </w:rPr>
        <w:t>omitted in</w:t>
      </w:r>
      <w:r w:rsidR="00172BD7" w:rsidRPr="002E7881">
        <w:rPr>
          <w:rFonts w:ascii="Times New Roman" w:hAnsi="Times New Roman"/>
          <w:color w:val="00B050"/>
          <w:sz w:val="24"/>
          <w:szCs w:val="24"/>
        </w:rPr>
        <w:t xml:space="preserve"> the main body of the report</w:t>
      </w:r>
      <w:r w:rsidR="006D46E8" w:rsidRPr="002E7881">
        <w:rPr>
          <w:rFonts w:ascii="Times New Roman" w:hAnsi="Times New Roman"/>
          <w:color w:val="00B050"/>
          <w:sz w:val="24"/>
          <w:szCs w:val="24"/>
        </w:rPr>
        <w:t>.</w:t>
      </w:r>
      <w:r w:rsidR="0098367C" w:rsidRPr="002E7881">
        <w:rPr>
          <w:rFonts w:ascii="Times New Roman" w:hAnsi="Times New Roman"/>
          <w:color w:val="00B050"/>
          <w:sz w:val="24"/>
          <w:szCs w:val="24"/>
        </w:rPr>
        <w:t xml:space="preserve"> Please avoid personal possessive pronouns (i.e. “our,” “we,” etc.); refer to your organization in the </w:t>
      </w:r>
      <w:r w:rsidR="007D7677" w:rsidRPr="002E7881">
        <w:rPr>
          <w:rFonts w:ascii="Times New Roman" w:hAnsi="Times New Roman"/>
          <w:color w:val="00B050"/>
          <w:sz w:val="24"/>
          <w:szCs w:val="24"/>
        </w:rPr>
        <w:t>“</w:t>
      </w:r>
      <w:r w:rsidR="0098367C" w:rsidRPr="002E7881">
        <w:rPr>
          <w:rFonts w:ascii="Times New Roman" w:hAnsi="Times New Roman"/>
          <w:color w:val="00B050"/>
          <w:sz w:val="24"/>
          <w:szCs w:val="24"/>
        </w:rPr>
        <w:t>third person</w:t>
      </w:r>
      <w:r w:rsidR="007D7677" w:rsidRPr="002E7881">
        <w:rPr>
          <w:rFonts w:ascii="Times New Roman" w:hAnsi="Times New Roman"/>
          <w:color w:val="00B050"/>
          <w:sz w:val="24"/>
          <w:szCs w:val="24"/>
        </w:rPr>
        <w:t>”</w:t>
      </w:r>
      <w:r w:rsidR="0098367C" w:rsidRPr="002E7881">
        <w:rPr>
          <w:rFonts w:ascii="Times New Roman" w:hAnsi="Times New Roman"/>
          <w:color w:val="00B050"/>
          <w:sz w:val="24"/>
          <w:szCs w:val="24"/>
        </w:rPr>
        <w:t xml:space="preserve"> (e.g. instead of “</w:t>
      </w:r>
      <w:r w:rsidR="0098367C" w:rsidRPr="002E7881">
        <w:rPr>
          <w:rFonts w:ascii="Times New Roman" w:hAnsi="Times New Roman"/>
          <w:i/>
          <w:iCs/>
          <w:color w:val="00B050"/>
          <w:sz w:val="24"/>
          <w:szCs w:val="24"/>
        </w:rPr>
        <w:t>we</w:t>
      </w:r>
      <w:r w:rsidR="0098367C" w:rsidRPr="002E7881">
        <w:rPr>
          <w:rFonts w:ascii="Times New Roman" w:hAnsi="Times New Roman"/>
          <w:color w:val="00B050"/>
          <w:sz w:val="24"/>
          <w:szCs w:val="24"/>
        </w:rPr>
        <w:t xml:space="preserve"> received a grant” use “</w:t>
      </w:r>
      <w:r w:rsidR="0098367C" w:rsidRPr="002E7881">
        <w:rPr>
          <w:rFonts w:ascii="Times New Roman" w:hAnsi="Times New Roman"/>
          <w:i/>
          <w:iCs/>
          <w:color w:val="00B050"/>
          <w:sz w:val="24"/>
          <w:szCs w:val="24"/>
        </w:rPr>
        <w:t>the museum</w:t>
      </w:r>
      <w:r w:rsidR="0098367C" w:rsidRPr="002E7881">
        <w:rPr>
          <w:rFonts w:ascii="Times New Roman" w:hAnsi="Times New Roman"/>
          <w:color w:val="00B050"/>
          <w:sz w:val="24"/>
          <w:szCs w:val="24"/>
        </w:rPr>
        <w:t xml:space="preserve"> received a grant”</w:t>
      </w:r>
      <w:r w:rsidR="007D7677" w:rsidRPr="002E7881">
        <w:rPr>
          <w:rFonts w:ascii="Times New Roman" w:hAnsi="Times New Roman"/>
          <w:color w:val="00B050"/>
          <w:sz w:val="24"/>
          <w:szCs w:val="24"/>
        </w:rPr>
        <w:t xml:space="preserve"> instead</w:t>
      </w:r>
      <w:r w:rsidR="0098367C" w:rsidRPr="002E7881">
        <w:rPr>
          <w:rFonts w:ascii="Times New Roman" w:hAnsi="Times New Roman"/>
          <w:color w:val="00B050"/>
          <w:sz w:val="24"/>
          <w:szCs w:val="24"/>
        </w:rPr>
        <w:t>)</w:t>
      </w:r>
      <w:r w:rsidR="007D7677" w:rsidRPr="002E7881">
        <w:rPr>
          <w:rFonts w:ascii="Times New Roman" w:hAnsi="Times New Roman"/>
          <w:color w:val="00B050"/>
          <w:sz w:val="24"/>
          <w:szCs w:val="24"/>
        </w:rPr>
        <w:t>.</w:t>
      </w:r>
      <w:r w:rsidR="00F37A41">
        <w:rPr>
          <w:rFonts w:ascii="Times New Roman" w:hAnsi="Times New Roman"/>
          <w:color w:val="00B050"/>
          <w:sz w:val="24"/>
          <w:szCs w:val="24"/>
        </w:rPr>
        <w:t xml:space="preserve"> </w:t>
      </w:r>
      <w:r w:rsidR="00F37A41" w:rsidRPr="00F37A41">
        <w:rPr>
          <w:rFonts w:ascii="Times New Roman" w:hAnsi="Times New Roman"/>
          <w:b/>
          <w:bCs/>
          <w:color w:val="00B050"/>
          <w:sz w:val="24"/>
          <w:szCs w:val="24"/>
        </w:rPr>
        <w:t>Note</w:t>
      </w:r>
      <w:r w:rsidR="00F37A41">
        <w:rPr>
          <w:rFonts w:ascii="Times New Roman" w:hAnsi="Times New Roman"/>
          <w:color w:val="00B050"/>
          <w:sz w:val="24"/>
          <w:szCs w:val="24"/>
        </w:rPr>
        <w:t>: Please use this style throughout the report.</w:t>
      </w:r>
      <w:r w:rsidRPr="002E7881">
        <w:rPr>
          <w:rFonts w:ascii="Times New Roman" w:hAnsi="Times New Roman"/>
          <w:color w:val="00B050"/>
          <w:sz w:val="24"/>
          <w:szCs w:val="24"/>
        </w:rPr>
        <w:t>]</w:t>
      </w:r>
      <w:r w:rsidR="00172BD7" w:rsidRPr="002E7881">
        <w:rPr>
          <w:rFonts w:ascii="Times New Roman" w:hAnsi="Times New Roman"/>
          <w:color w:val="00B050"/>
          <w:sz w:val="24"/>
          <w:szCs w:val="24"/>
        </w:rPr>
        <w:t xml:space="preserve"> </w:t>
      </w:r>
    </w:p>
    <w:p w14:paraId="367EFE56" w14:textId="77777777" w:rsidR="00A31B15" w:rsidRPr="002E7881" w:rsidRDefault="00A31B15" w:rsidP="00172BD7">
      <w:pPr>
        <w:ind w:right="98"/>
        <w:rPr>
          <w:rFonts w:ascii="Times New Roman" w:hAnsi="Times New Roman"/>
          <w:color w:val="00B050"/>
          <w:sz w:val="24"/>
          <w:szCs w:val="24"/>
        </w:rPr>
      </w:pPr>
    </w:p>
    <w:p w14:paraId="4E8F4225" w14:textId="77777777" w:rsidR="00BD16FC" w:rsidRPr="002E7881" w:rsidRDefault="00BD16FC" w:rsidP="00336131">
      <w:pPr>
        <w:pStyle w:val="FinalReportText"/>
        <w:rPr>
          <w:rFonts w:ascii="Helvetica" w:hAnsi="Helvetica"/>
          <w:color w:val="00B050"/>
        </w:rPr>
      </w:pPr>
    </w:p>
    <w:p w14:paraId="68E952B1" w14:textId="77777777" w:rsidR="007923ED" w:rsidRDefault="007923ED" w:rsidP="002D10D5">
      <w:pPr>
        <w:pStyle w:val="Heading1"/>
        <w:numPr>
          <w:ilvl w:val="0"/>
          <w:numId w:val="0"/>
        </w:numPr>
      </w:pPr>
      <w:r>
        <w:t>Output</w:t>
      </w:r>
    </w:p>
    <w:p w14:paraId="5A16348E" w14:textId="68239031" w:rsidR="00BD16FC" w:rsidRPr="002E7881" w:rsidRDefault="006D46E8" w:rsidP="006D46E8">
      <w:pPr>
        <w:rPr>
          <w:rFonts w:ascii="Helvetica" w:hAnsi="Helvetica"/>
          <w:color w:val="00B050"/>
        </w:rPr>
      </w:pPr>
      <w:r w:rsidRPr="002E7881">
        <w:rPr>
          <w:rFonts w:ascii="Times New Roman" w:eastAsia="Calibri" w:hAnsi="Times New Roman"/>
          <w:color w:val="00B050"/>
          <w:sz w:val="24"/>
          <w:szCs w:val="24"/>
        </w:rPr>
        <w:t>[</w:t>
      </w:r>
      <w:r w:rsidR="007923ED" w:rsidRPr="002E7881">
        <w:rPr>
          <w:rFonts w:ascii="Times New Roman" w:eastAsia="Calibri" w:hAnsi="Times New Roman"/>
          <w:color w:val="00B050"/>
          <w:sz w:val="24"/>
          <w:szCs w:val="24"/>
        </w:rPr>
        <w:t xml:space="preserve">An </w:t>
      </w:r>
      <w:r w:rsidR="007923ED" w:rsidRPr="002E7881">
        <w:rPr>
          <w:rFonts w:ascii="Times New Roman" w:eastAsia="Calibri" w:hAnsi="Times New Roman"/>
          <w:b/>
          <w:color w:val="00B050"/>
          <w:sz w:val="24"/>
          <w:szCs w:val="24"/>
        </w:rPr>
        <w:t xml:space="preserve">output </w:t>
      </w:r>
      <w:r w:rsidR="007923ED" w:rsidRPr="002E7881">
        <w:rPr>
          <w:rFonts w:ascii="Times New Roman" w:eastAsia="Calibri" w:hAnsi="Times New Roman"/>
          <w:color w:val="00B050"/>
          <w:sz w:val="24"/>
          <w:szCs w:val="24"/>
        </w:rPr>
        <w:t xml:space="preserve">is an activity or product generated </w:t>
      </w:r>
      <w:r w:rsidR="007D7677" w:rsidRPr="002E7881">
        <w:rPr>
          <w:rFonts w:ascii="Times New Roman" w:eastAsia="Calibri" w:hAnsi="Times New Roman"/>
          <w:color w:val="00B050"/>
          <w:sz w:val="24"/>
          <w:szCs w:val="24"/>
        </w:rPr>
        <w:t>because of</w:t>
      </w:r>
      <w:r w:rsidR="007923ED" w:rsidRPr="002E7881">
        <w:rPr>
          <w:rFonts w:ascii="Times New Roman" w:eastAsia="Calibri" w:hAnsi="Times New Roman"/>
          <w:color w:val="00B050"/>
          <w:sz w:val="24"/>
          <w:szCs w:val="24"/>
        </w:rPr>
        <w:t xml:space="preserve"> a task (e.g. developing an interpretive display, training an intern, installing a new HVAC system in a museum, etc.)</w:t>
      </w:r>
      <w:r w:rsidRPr="002E7881">
        <w:rPr>
          <w:rFonts w:ascii="Times New Roman" w:eastAsia="Calibri" w:hAnsi="Times New Roman"/>
          <w:color w:val="00B050"/>
          <w:sz w:val="24"/>
          <w:szCs w:val="24"/>
        </w:rPr>
        <w:t xml:space="preserve">.  </w:t>
      </w:r>
      <w:r w:rsidRPr="002E7881">
        <w:rPr>
          <w:rFonts w:ascii="Times New Roman" w:eastAsia="Calibri" w:hAnsi="Times New Roman"/>
          <w:b/>
          <w:color w:val="00B050"/>
          <w:sz w:val="24"/>
          <w:szCs w:val="24"/>
          <w:u w:val="single"/>
        </w:rPr>
        <w:t xml:space="preserve">Output statements should be no more than </w:t>
      </w:r>
      <w:r w:rsidR="002E7881">
        <w:rPr>
          <w:rFonts w:ascii="Times New Roman" w:eastAsia="Calibri" w:hAnsi="Times New Roman"/>
          <w:b/>
          <w:color w:val="00B050"/>
          <w:sz w:val="24"/>
          <w:szCs w:val="24"/>
          <w:u w:val="single"/>
        </w:rPr>
        <w:t>5</w:t>
      </w:r>
      <w:r w:rsidRPr="002E7881">
        <w:rPr>
          <w:rFonts w:ascii="Times New Roman" w:eastAsia="Calibri" w:hAnsi="Times New Roman"/>
          <w:b/>
          <w:color w:val="00B050"/>
          <w:sz w:val="24"/>
          <w:szCs w:val="24"/>
          <w:u w:val="single"/>
        </w:rPr>
        <w:t>0 words</w:t>
      </w:r>
      <w:r w:rsidR="007923ED" w:rsidRPr="002E7881">
        <w:rPr>
          <w:rFonts w:ascii="Times New Roman" w:eastAsia="Calibri" w:hAnsi="Times New Roman"/>
          <w:color w:val="00B050"/>
          <w:sz w:val="24"/>
          <w:szCs w:val="24"/>
        </w:rPr>
        <w:t>.</w:t>
      </w:r>
      <w:r w:rsidR="0098367C" w:rsidRPr="002E7881">
        <w:rPr>
          <w:rFonts w:ascii="Times New Roman" w:eastAsia="Calibri" w:hAnsi="Times New Roman"/>
          <w:color w:val="00B050"/>
          <w:sz w:val="24"/>
          <w:szCs w:val="24"/>
        </w:rPr>
        <w:t xml:space="preserve"> </w:t>
      </w:r>
      <w:r w:rsidR="0098367C" w:rsidRPr="002E7881">
        <w:rPr>
          <w:rFonts w:ascii="Times New Roman" w:eastAsia="Calibri" w:hAnsi="Times New Roman"/>
          <w:b/>
          <w:bCs/>
          <w:color w:val="00B050"/>
          <w:sz w:val="24"/>
          <w:szCs w:val="24"/>
        </w:rPr>
        <w:t>DO NOT</w:t>
      </w:r>
      <w:r w:rsidR="0098367C" w:rsidRPr="002E7881">
        <w:rPr>
          <w:rFonts w:ascii="Times New Roman" w:eastAsia="Calibri" w:hAnsi="Times New Roman"/>
          <w:color w:val="00B050"/>
          <w:sz w:val="24"/>
          <w:szCs w:val="24"/>
        </w:rPr>
        <w:t xml:space="preserve"> include a bulleted list.]</w:t>
      </w:r>
    </w:p>
    <w:p w14:paraId="20EB06C7" w14:textId="77777777" w:rsidR="00BD16FC" w:rsidRPr="00541695" w:rsidRDefault="00B51E90" w:rsidP="002D10D5">
      <w:pPr>
        <w:pStyle w:val="FinalReportText"/>
        <w:tabs>
          <w:tab w:val="left" w:pos="2207"/>
        </w:tabs>
        <w:rPr>
          <w:rFonts w:ascii="Helvetica" w:hAnsi="Helvetica"/>
          <w:color w:val="33CC33"/>
        </w:rPr>
      </w:pPr>
      <w:r w:rsidRPr="00541695">
        <w:rPr>
          <w:rFonts w:ascii="Helvetica" w:hAnsi="Helvetica"/>
          <w:color w:val="33CC33"/>
        </w:rPr>
        <w:tab/>
      </w:r>
    </w:p>
    <w:p w14:paraId="736FB5F0" w14:textId="77777777" w:rsidR="00BD16FC" w:rsidRPr="002D10D5" w:rsidRDefault="006D46E8" w:rsidP="002D10D5">
      <w:pPr>
        <w:pStyle w:val="Heading1"/>
        <w:numPr>
          <w:ilvl w:val="0"/>
          <w:numId w:val="0"/>
        </w:numPr>
      </w:pPr>
      <w:r>
        <w:t>Outcome</w:t>
      </w:r>
    </w:p>
    <w:p w14:paraId="1FA3BA7D" w14:textId="670E55F6" w:rsidR="006D46E8" w:rsidRPr="002E7881" w:rsidRDefault="006D46E8" w:rsidP="006D46E8">
      <w:pPr>
        <w:rPr>
          <w:rFonts w:ascii="Times New Roman" w:eastAsia="Calibri" w:hAnsi="Times New Roman"/>
          <w:color w:val="00B050"/>
          <w:sz w:val="24"/>
          <w:szCs w:val="24"/>
        </w:rPr>
      </w:pPr>
      <w:r w:rsidRPr="002E7881">
        <w:rPr>
          <w:rFonts w:ascii="Times New Roman" w:eastAsia="Calibri" w:hAnsi="Times New Roman"/>
          <w:color w:val="00B050"/>
          <w:sz w:val="24"/>
          <w:szCs w:val="24"/>
        </w:rPr>
        <w:t xml:space="preserve">[An </w:t>
      </w:r>
      <w:r w:rsidRPr="002E7881">
        <w:rPr>
          <w:rFonts w:ascii="Times New Roman" w:eastAsia="Calibri" w:hAnsi="Times New Roman"/>
          <w:b/>
          <w:color w:val="00B050"/>
          <w:sz w:val="24"/>
          <w:szCs w:val="24"/>
        </w:rPr>
        <w:t>outcome</w:t>
      </w:r>
      <w:r w:rsidRPr="002E7881">
        <w:rPr>
          <w:rFonts w:ascii="Times New Roman" w:eastAsia="Calibri" w:hAnsi="Times New Roman"/>
          <w:color w:val="00B050"/>
          <w:sz w:val="24"/>
          <w:szCs w:val="24"/>
        </w:rPr>
        <w:t xml:space="preserve"> is a result or effect of all activities (e.g. increased public awareness of the Suffrage Movement, students who better understand the historical significance of their community, etc.). </w:t>
      </w:r>
      <w:r w:rsidRPr="002E7881">
        <w:rPr>
          <w:rFonts w:ascii="Times New Roman" w:eastAsia="Calibri" w:hAnsi="Times New Roman"/>
          <w:b/>
          <w:color w:val="00B050"/>
          <w:sz w:val="24"/>
          <w:szCs w:val="24"/>
          <w:u w:val="single"/>
        </w:rPr>
        <w:t xml:space="preserve">Outcome statements should be no more than </w:t>
      </w:r>
      <w:r w:rsidR="002E7881">
        <w:rPr>
          <w:rFonts w:ascii="Times New Roman" w:eastAsia="Calibri" w:hAnsi="Times New Roman"/>
          <w:b/>
          <w:color w:val="00B050"/>
          <w:sz w:val="24"/>
          <w:szCs w:val="24"/>
          <w:u w:val="single"/>
        </w:rPr>
        <w:t>5</w:t>
      </w:r>
      <w:r w:rsidRPr="002E7881">
        <w:rPr>
          <w:rFonts w:ascii="Times New Roman" w:eastAsia="Calibri" w:hAnsi="Times New Roman"/>
          <w:b/>
          <w:color w:val="00B050"/>
          <w:sz w:val="24"/>
          <w:szCs w:val="24"/>
          <w:u w:val="single"/>
        </w:rPr>
        <w:t>0 words</w:t>
      </w:r>
      <w:r w:rsidRPr="002E7881">
        <w:rPr>
          <w:rFonts w:ascii="Times New Roman" w:eastAsia="Calibri" w:hAnsi="Times New Roman"/>
          <w:color w:val="00B050"/>
          <w:sz w:val="24"/>
          <w:szCs w:val="24"/>
        </w:rPr>
        <w:t>.</w:t>
      </w:r>
      <w:r w:rsidR="0098367C" w:rsidRPr="002E7881">
        <w:rPr>
          <w:rFonts w:ascii="Times New Roman" w:eastAsia="Calibri" w:hAnsi="Times New Roman"/>
          <w:color w:val="00B050"/>
          <w:sz w:val="24"/>
          <w:szCs w:val="24"/>
        </w:rPr>
        <w:t xml:space="preserve"> </w:t>
      </w:r>
      <w:r w:rsidR="0098367C" w:rsidRPr="002E7881">
        <w:rPr>
          <w:rFonts w:ascii="Times New Roman" w:eastAsia="Calibri" w:hAnsi="Times New Roman"/>
          <w:b/>
          <w:bCs/>
          <w:color w:val="00B050"/>
          <w:sz w:val="24"/>
          <w:szCs w:val="24"/>
        </w:rPr>
        <w:t>DO NOT</w:t>
      </w:r>
      <w:r w:rsidR="0098367C" w:rsidRPr="002E7881">
        <w:rPr>
          <w:rFonts w:ascii="Times New Roman" w:eastAsia="Calibri" w:hAnsi="Times New Roman"/>
          <w:color w:val="00B050"/>
          <w:sz w:val="24"/>
          <w:szCs w:val="24"/>
        </w:rPr>
        <w:t xml:space="preserve"> include a bulleted list.] </w:t>
      </w:r>
    </w:p>
    <w:p w14:paraId="67362274" w14:textId="77777777" w:rsidR="006D46E8" w:rsidRDefault="006D46E8" w:rsidP="006D46E8">
      <w:pPr>
        <w:pStyle w:val="FinalReportText"/>
        <w:rPr>
          <w:rFonts w:ascii="Helvetica" w:hAnsi="Helvetica"/>
        </w:rPr>
      </w:pPr>
    </w:p>
    <w:p w14:paraId="22D49C33" w14:textId="77777777" w:rsidR="002D10D5" w:rsidRPr="00337B36" w:rsidRDefault="002D10D5" w:rsidP="006D46E8">
      <w:pPr>
        <w:pStyle w:val="FinalReportText"/>
        <w:rPr>
          <w:rFonts w:ascii="Helvetica" w:hAnsi="Helvetica"/>
        </w:rPr>
      </w:pPr>
    </w:p>
    <w:p w14:paraId="5179251F" w14:textId="77777777" w:rsidR="002D10D5" w:rsidRPr="002D10D5" w:rsidRDefault="002D10D5" w:rsidP="002D10D5">
      <w:pPr>
        <w:autoSpaceDE w:val="0"/>
        <w:autoSpaceDN w:val="0"/>
        <w:adjustRightInd w:val="0"/>
        <w:spacing w:line="276" w:lineRule="auto"/>
        <w:outlineLvl w:val="1"/>
        <w:rPr>
          <w:bCs/>
          <w:color w:val="000000"/>
          <w:sz w:val="32"/>
          <w:szCs w:val="32"/>
        </w:rPr>
      </w:pPr>
      <w:bookmarkStart w:id="1" w:name="_Hlk531772898"/>
      <w:r w:rsidRPr="002D10D5">
        <w:rPr>
          <w:b/>
          <w:bCs/>
          <w:color w:val="000000"/>
          <w:sz w:val="32"/>
          <w:szCs w:val="32"/>
        </w:rPr>
        <w:t>CVNHP Management Plan Action ID</w:t>
      </w:r>
    </w:p>
    <w:p w14:paraId="2F91F2E0" w14:textId="77777777" w:rsidR="002D10D5" w:rsidRPr="00445904" w:rsidRDefault="002D10D5" w:rsidP="002D10D5">
      <w:pPr>
        <w:pStyle w:val="Default"/>
        <w:spacing w:line="276" w:lineRule="auto"/>
        <w:rPr>
          <w:rFonts w:ascii="Arial" w:hAnsi="Arial" w:cs="Arial"/>
          <w:iCs/>
        </w:rPr>
      </w:pPr>
      <w:r w:rsidRPr="00445904">
        <w:rPr>
          <w:rFonts w:ascii="Arial" w:hAnsi="Arial" w:cs="Arial"/>
        </w:rPr>
        <w:t>The project support</w:t>
      </w:r>
      <w:r w:rsidR="00445904" w:rsidRPr="00445904">
        <w:rPr>
          <w:rFonts w:ascii="Arial" w:hAnsi="Arial" w:cs="Arial"/>
        </w:rPr>
        <w:t>ed</w:t>
      </w:r>
      <w:r w:rsidRPr="00445904">
        <w:rPr>
          <w:rFonts w:ascii="Arial" w:hAnsi="Arial" w:cs="Arial"/>
        </w:rPr>
        <w:t xml:space="preserve"> the following task(s) of the </w:t>
      </w:r>
      <w:hyperlink r:id="rId20" w:history="1">
        <w:r w:rsidRPr="00445904">
          <w:rPr>
            <w:rStyle w:val="Hyperlink"/>
            <w:rFonts w:ascii="Arial" w:hAnsi="Arial" w:cs="Arial"/>
            <w:color w:val="000000"/>
          </w:rPr>
          <w:t>CVNHP Management Plan</w:t>
        </w:r>
      </w:hyperlink>
      <w:r w:rsidRPr="00445904">
        <w:rPr>
          <w:rFonts w:ascii="Arial" w:hAnsi="Arial" w:cs="Arial"/>
          <w:iCs/>
        </w:rPr>
        <w:t>:</w:t>
      </w:r>
    </w:p>
    <w:p w14:paraId="0D1F4256" w14:textId="77777777" w:rsidR="00445904" w:rsidRPr="00FA62E0" w:rsidRDefault="00445904" w:rsidP="002D10D5">
      <w:pPr>
        <w:pStyle w:val="Default"/>
        <w:spacing w:line="276" w:lineRule="auto"/>
        <w:rPr>
          <w:iCs/>
          <w:color w:val="00B050"/>
        </w:rPr>
      </w:pPr>
      <w:r w:rsidRPr="00FA62E0">
        <w:rPr>
          <w:iCs/>
          <w:color w:val="00B050"/>
        </w:rPr>
        <w:t>[These are listed in your project workplan. Please display as follows:</w:t>
      </w:r>
    </w:p>
    <w:p w14:paraId="0340913F" w14:textId="77777777" w:rsidR="002D10D5" w:rsidRPr="00FA62E0" w:rsidRDefault="002D10D5" w:rsidP="00820F8C">
      <w:pPr>
        <w:pStyle w:val="ListParagraph"/>
        <w:numPr>
          <w:ilvl w:val="0"/>
          <w:numId w:val="3"/>
        </w:numPr>
        <w:contextualSpacing/>
        <w:rPr>
          <w:rFonts w:ascii="Times New Roman" w:hAnsi="Times New Roman"/>
          <w:color w:val="00B050"/>
          <w:sz w:val="24"/>
          <w:szCs w:val="24"/>
        </w:rPr>
      </w:pPr>
      <w:r w:rsidRPr="00FA62E0">
        <w:rPr>
          <w:rFonts w:ascii="Times New Roman" w:hAnsi="Times New Roman"/>
          <w:b/>
          <w:color w:val="00B050"/>
          <w:sz w:val="24"/>
          <w:szCs w:val="24"/>
        </w:rPr>
        <w:t>Task 9.1.2:</w:t>
      </w:r>
      <w:r w:rsidRPr="00FA62E0">
        <w:rPr>
          <w:rFonts w:ascii="Times New Roman" w:hAnsi="Times New Roman"/>
          <w:color w:val="00B050"/>
          <w:sz w:val="24"/>
          <w:szCs w:val="24"/>
        </w:rPr>
        <w:t xml:space="preserve"> Support ethnographic research and documentation of the cultures within the CVNHP. </w:t>
      </w:r>
    </w:p>
    <w:p w14:paraId="5F10D39C" w14:textId="77777777" w:rsidR="002D10D5" w:rsidRPr="00FA62E0" w:rsidRDefault="002D10D5" w:rsidP="00820F8C">
      <w:pPr>
        <w:pStyle w:val="ListParagraph"/>
        <w:numPr>
          <w:ilvl w:val="0"/>
          <w:numId w:val="3"/>
        </w:numPr>
        <w:contextualSpacing/>
        <w:rPr>
          <w:rFonts w:ascii="Times New Roman" w:hAnsi="Times New Roman"/>
          <w:color w:val="00B050"/>
          <w:sz w:val="24"/>
          <w:szCs w:val="24"/>
        </w:rPr>
      </w:pPr>
      <w:r w:rsidRPr="00FA62E0">
        <w:rPr>
          <w:rFonts w:ascii="Times New Roman" w:hAnsi="Times New Roman"/>
          <w:b/>
          <w:color w:val="00B050"/>
          <w:sz w:val="24"/>
          <w:szCs w:val="24"/>
        </w:rPr>
        <w:t>Task 9.11.2:</w:t>
      </w:r>
      <w:r w:rsidRPr="00FA62E0">
        <w:rPr>
          <w:rFonts w:ascii="Times New Roman" w:hAnsi="Times New Roman"/>
          <w:color w:val="00B050"/>
          <w:sz w:val="24"/>
          <w:szCs w:val="24"/>
        </w:rPr>
        <w:t xml:space="preserve"> Encourage youth cultural and education exchanges. </w:t>
      </w:r>
    </w:p>
    <w:p w14:paraId="2392EA95" w14:textId="77777777" w:rsidR="002D10D5" w:rsidRPr="00FA62E0" w:rsidRDefault="002D10D5" w:rsidP="00820F8C">
      <w:pPr>
        <w:pStyle w:val="ListParagraph"/>
        <w:numPr>
          <w:ilvl w:val="0"/>
          <w:numId w:val="3"/>
        </w:numPr>
        <w:contextualSpacing/>
        <w:rPr>
          <w:rFonts w:ascii="Times New Roman" w:hAnsi="Times New Roman"/>
          <w:color w:val="00B050"/>
          <w:sz w:val="24"/>
          <w:szCs w:val="24"/>
        </w:rPr>
      </w:pPr>
      <w:r w:rsidRPr="00FA62E0">
        <w:rPr>
          <w:rFonts w:ascii="Times New Roman" w:hAnsi="Times New Roman"/>
          <w:b/>
          <w:color w:val="00B050"/>
          <w:sz w:val="24"/>
          <w:szCs w:val="24"/>
        </w:rPr>
        <w:t>Task 9.12.7:</w:t>
      </w:r>
      <w:r w:rsidRPr="00FA62E0">
        <w:rPr>
          <w:rFonts w:ascii="Times New Roman" w:hAnsi="Times New Roman"/>
          <w:color w:val="00B050"/>
          <w:sz w:val="24"/>
          <w:szCs w:val="24"/>
        </w:rPr>
        <w:t xml:space="preserve"> Provide CVNHP-related presentations to schools.</w:t>
      </w:r>
    </w:p>
    <w:p w14:paraId="3350D871" w14:textId="3071AFE8" w:rsidR="0098367C" w:rsidRPr="00FA62E0" w:rsidRDefault="002D10D5" w:rsidP="00820F8C">
      <w:pPr>
        <w:pStyle w:val="ListParagraph"/>
        <w:numPr>
          <w:ilvl w:val="0"/>
          <w:numId w:val="3"/>
        </w:numPr>
        <w:contextualSpacing/>
        <w:rPr>
          <w:rFonts w:ascii="Times New Roman" w:hAnsi="Times New Roman"/>
          <w:color w:val="00B050"/>
          <w:sz w:val="24"/>
          <w:szCs w:val="24"/>
        </w:rPr>
      </w:pPr>
      <w:r w:rsidRPr="00FA62E0">
        <w:rPr>
          <w:rFonts w:ascii="Times New Roman" w:hAnsi="Times New Roman"/>
          <w:b/>
          <w:color w:val="00B050"/>
          <w:sz w:val="24"/>
          <w:szCs w:val="24"/>
        </w:rPr>
        <w:t>Task 9.18.1:</w:t>
      </w:r>
      <w:r w:rsidRPr="00FA62E0">
        <w:rPr>
          <w:rFonts w:ascii="Times New Roman" w:hAnsi="Times New Roman"/>
          <w:color w:val="00B050"/>
          <w:sz w:val="24"/>
          <w:szCs w:val="24"/>
        </w:rPr>
        <w:t xml:space="preserve"> Support bilingual interpretation of resources within the CVNHP.</w:t>
      </w:r>
      <w:r w:rsidR="0098367C" w:rsidRPr="00FA62E0">
        <w:rPr>
          <w:rFonts w:ascii="Times New Roman" w:hAnsi="Times New Roman"/>
          <w:color w:val="00B050"/>
          <w:sz w:val="24"/>
          <w:szCs w:val="24"/>
        </w:rPr>
        <w:t>]</w:t>
      </w:r>
    </w:p>
    <w:p w14:paraId="4B58488C" w14:textId="77777777" w:rsidR="0098367C" w:rsidRPr="00FA62E0" w:rsidRDefault="0098367C" w:rsidP="0098367C">
      <w:pPr>
        <w:contextualSpacing/>
        <w:rPr>
          <w:rFonts w:ascii="Times New Roman" w:hAnsi="Times New Roman"/>
          <w:color w:val="00B050"/>
          <w:sz w:val="24"/>
          <w:szCs w:val="24"/>
        </w:rPr>
      </w:pPr>
    </w:p>
    <w:p w14:paraId="563E179D" w14:textId="39B45323" w:rsidR="002D10D5" w:rsidRPr="00FA62E0" w:rsidRDefault="0098367C" w:rsidP="0098367C">
      <w:pPr>
        <w:contextualSpacing/>
        <w:rPr>
          <w:rFonts w:ascii="Times New Roman" w:hAnsi="Times New Roman"/>
          <w:color w:val="00B050"/>
          <w:sz w:val="24"/>
          <w:szCs w:val="24"/>
        </w:rPr>
      </w:pPr>
      <w:r w:rsidRPr="00FA62E0">
        <w:rPr>
          <w:rFonts w:ascii="Times New Roman" w:hAnsi="Times New Roman"/>
          <w:color w:val="00B050"/>
          <w:sz w:val="24"/>
          <w:szCs w:val="24"/>
        </w:rPr>
        <w:t xml:space="preserve">NOTE: </w:t>
      </w:r>
      <w:r w:rsidRPr="00FA62E0">
        <w:rPr>
          <w:rFonts w:ascii="Times New Roman" w:hAnsi="Times New Roman"/>
          <w:b/>
          <w:bCs/>
          <w:color w:val="00B050"/>
          <w:sz w:val="24"/>
          <w:szCs w:val="24"/>
        </w:rPr>
        <w:t>DO NOT</w:t>
      </w:r>
      <w:r w:rsidRPr="00FA62E0">
        <w:rPr>
          <w:rFonts w:ascii="Times New Roman" w:hAnsi="Times New Roman"/>
          <w:color w:val="00B050"/>
          <w:sz w:val="24"/>
          <w:szCs w:val="24"/>
        </w:rPr>
        <w:t xml:space="preserve"> editorialise on the task. Simply include the tasks as listed </w:t>
      </w:r>
      <w:r w:rsidR="00A31B15" w:rsidRPr="00FA62E0">
        <w:rPr>
          <w:rFonts w:ascii="Times New Roman" w:hAnsi="Times New Roman"/>
          <w:color w:val="00B050"/>
          <w:sz w:val="24"/>
          <w:szCs w:val="24"/>
        </w:rPr>
        <w:t>in</w:t>
      </w:r>
      <w:r w:rsidRPr="00FA62E0">
        <w:rPr>
          <w:rFonts w:ascii="Times New Roman" w:hAnsi="Times New Roman"/>
          <w:color w:val="00B050"/>
          <w:sz w:val="24"/>
          <w:szCs w:val="24"/>
        </w:rPr>
        <w:t xml:space="preserve"> the CVNHP Management Plan</w:t>
      </w:r>
      <w:r w:rsidR="00F37A41">
        <w:rPr>
          <w:rFonts w:ascii="Times New Roman" w:hAnsi="Times New Roman"/>
          <w:color w:val="00B050"/>
          <w:sz w:val="24"/>
          <w:szCs w:val="24"/>
        </w:rPr>
        <w:t>.]</w:t>
      </w:r>
    </w:p>
    <w:p w14:paraId="18B5E021" w14:textId="77777777" w:rsidR="00BD16FC" w:rsidRPr="00FA62E0" w:rsidRDefault="00BD16FC" w:rsidP="00336131">
      <w:pPr>
        <w:pStyle w:val="FinalReportText"/>
        <w:rPr>
          <w:rFonts w:ascii="Helvetica" w:hAnsi="Helvetica"/>
          <w:color w:val="00B050"/>
        </w:rPr>
      </w:pPr>
    </w:p>
    <w:bookmarkEnd w:id="1"/>
    <w:p w14:paraId="1464198C" w14:textId="77777777" w:rsidR="00BD16FC" w:rsidRPr="00FA62E0" w:rsidRDefault="00BD16FC" w:rsidP="00336131">
      <w:pPr>
        <w:pStyle w:val="FinalReportText"/>
        <w:rPr>
          <w:rFonts w:ascii="Helvetica" w:hAnsi="Helvetica"/>
          <w:color w:val="00B050"/>
        </w:rPr>
      </w:pPr>
    </w:p>
    <w:p w14:paraId="5F34D53E" w14:textId="77777777" w:rsidR="00BD16FC" w:rsidRPr="00FA62E0" w:rsidRDefault="00BD16FC" w:rsidP="00336131">
      <w:pPr>
        <w:pStyle w:val="FinalReportText"/>
        <w:rPr>
          <w:rFonts w:ascii="Helvetica" w:hAnsi="Helvetica"/>
          <w:color w:val="00B050"/>
        </w:rPr>
      </w:pPr>
    </w:p>
    <w:p w14:paraId="08E58D02" w14:textId="77777777" w:rsidR="00BD16FC" w:rsidRPr="0037585F" w:rsidRDefault="00BD16FC" w:rsidP="00DF690B">
      <w:pPr>
        <w:pStyle w:val="Heading"/>
        <w:rPr>
          <w:rFonts w:cs="Arial"/>
          <w:color w:val="7F7F7F"/>
          <w:sz w:val="40"/>
        </w:rPr>
      </w:pPr>
      <w:r w:rsidRPr="00337B36">
        <w:rPr>
          <w:rFonts w:ascii="Helvetica" w:hAnsi="Helvetica"/>
        </w:rPr>
        <w:br w:type="page"/>
      </w:r>
      <w:r w:rsidR="00FE5C14" w:rsidRPr="0037585F">
        <w:rPr>
          <w:rFonts w:cs="Arial"/>
          <w:color w:val="7F7F7F"/>
          <w:sz w:val="40"/>
        </w:rPr>
        <w:lastRenderedPageBreak/>
        <w:t xml:space="preserve">Table of </w:t>
      </w:r>
      <w:r w:rsidRPr="0037585F">
        <w:rPr>
          <w:rFonts w:cs="Arial"/>
          <w:color w:val="7F7F7F"/>
          <w:sz w:val="40"/>
        </w:rPr>
        <w:t>Contents</w:t>
      </w:r>
    </w:p>
    <w:p w14:paraId="695F4543" w14:textId="77777777" w:rsidR="00BD16FC" w:rsidRPr="00337B36" w:rsidRDefault="00BD16FC" w:rsidP="00336131">
      <w:pPr>
        <w:pStyle w:val="FinalReportText"/>
        <w:rPr>
          <w:rFonts w:ascii="Helvetica" w:hAnsi="Helvetica"/>
        </w:rPr>
      </w:pPr>
    </w:p>
    <w:p w14:paraId="06F11CBF" w14:textId="77777777" w:rsidR="00BD16FC" w:rsidRPr="0037585F" w:rsidRDefault="00BD16FC" w:rsidP="00B378E6">
      <w:pPr>
        <w:pStyle w:val="FinalReportText"/>
        <w:jc w:val="right"/>
        <w:rPr>
          <w:rFonts w:cs="Arial"/>
          <w:b/>
          <w:color w:val="7F7F7F"/>
          <w:sz w:val="24"/>
        </w:rPr>
      </w:pPr>
      <w:r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00B378E6" w:rsidRPr="00337B36">
        <w:rPr>
          <w:rFonts w:ascii="Helvetica" w:hAnsi="Helvetica"/>
        </w:rPr>
        <w:tab/>
      </w:r>
      <w:r w:rsidRPr="0037585F">
        <w:rPr>
          <w:rFonts w:cs="Arial"/>
          <w:b/>
          <w:color w:val="7F7F7F"/>
          <w:sz w:val="24"/>
        </w:rPr>
        <w:t>Page</w:t>
      </w:r>
    </w:p>
    <w:p w14:paraId="6AE87319" w14:textId="77777777" w:rsidR="00023635" w:rsidRPr="009850F1" w:rsidRDefault="00023635" w:rsidP="00B378E6">
      <w:pPr>
        <w:pStyle w:val="FinalReportText"/>
        <w:jc w:val="right"/>
        <w:rPr>
          <w:rFonts w:ascii="Helvetica" w:hAnsi="Helvetica"/>
          <w:b/>
        </w:rPr>
      </w:pPr>
    </w:p>
    <w:p w14:paraId="72946A42" w14:textId="77777777" w:rsidR="00900759" w:rsidRPr="001C28BE" w:rsidRDefault="00B30C91">
      <w:pPr>
        <w:pStyle w:val="TOC1"/>
        <w:rPr>
          <w:rFonts w:ascii="Calibri" w:hAnsi="Calibri"/>
          <w:b w:val="0"/>
          <w:sz w:val="22"/>
          <w:lang w:val="en-US"/>
        </w:rPr>
      </w:pPr>
      <w:r>
        <w:fldChar w:fldCharType="begin"/>
      </w:r>
      <w:r w:rsidR="00FE5C14">
        <w:instrText xml:space="preserve"> TOC \o "1-3" \h \z \u </w:instrText>
      </w:r>
      <w:r>
        <w:fldChar w:fldCharType="separate"/>
      </w:r>
      <w:hyperlink w:anchor="_Toc423506450" w:history="1">
        <w:r w:rsidR="00900759" w:rsidRPr="000275B6">
          <w:rPr>
            <w:rStyle w:val="Hyperlink"/>
          </w:rPr>
          <w:t>Executive Summary</w:t>
        </w:r>
        <w:r w:rsidR="00900759">
          <w:rPr>
            <w:webHidden/>
          </w:rPr>
          <w:tab/>
        </w:r>
        <w:r w:rsidR="00900759">
          <w:rPr>
            <w:webHidden/>
          </w:rPr>
          <w:fldChar w:fldCharType="begin"/>
        </w:r>
        <w:r w:rsidR="00900759">
          <w:rPr>
            <w:webHidden/>
          </w:rPr>
          <w:instrText xml:space="preserve"> PAGEREF _Toc423506450 \h </w:instrText>
        </w:r>
        <w:r w:rsidR="00900759">
          <w:rPr>
            <w:webHidden/>
          </w:rPr>
        </w:r>
        <w:r w:rsidR="00900759">
          <w:rPr>
            <w:webHidden/>
          </w:rPr>
          <w:fldChar w:fldCharType="separate"/>
        </w:r>
        <w:r w:rsidR="00900759">
          <w:rPr>
            <w:webHidden/>
          </w:rPr>
          <w:t>3</w:t>
        </w:r>
        <w:r w:rsidR="00900759">
          <w:rPr>
            <w:webHidden/>
          </w:rPr>
          <w:fldChar w:fldCharType="end"/>
        </w:r>
      </w:hyperlink>
    </w:p>
    <w:p w14:paraId="42BD60A2" w14:textId="77777777" w:rsidR="00900759" w:rsidRPr="001C28BE" w:rsidRDefault="00900759">
      <w:pPr>
        <w:pStyle w:val="TOC1"/>
        <w:rPr>
          <w:rFonts w:ascii="Calibri" w:hAnsi="Calibri"/>
          <w:b w:val="0"/>
          <w:sz w:val="22"/>
          <w:lang w:val="en-US"/>
        </w:rPr>
      </w:pPr>
      <w:hyperlink w:anchor="_Toc423506451" w:history="1">
        <w:r w:rsidRPr="000275B6">
          <w:rPr>
            <w:rStyle w:val="Hyperlink"/>
            <w:rFonts w:ascii="Helvetica" w:hAnsi="Helvetica"/>
          </w:rPr>
          <w:t>1</w:t>
        </w:r>
        <w:r w:rsidRPr="001C28BE">
          <w:rPr>
            <w:rFonts w:ascii="Calibri" w:hAnsi="Calibri"/>
            <w:b w:val="0"/>
            <w:sz w:val="22"/>
            <w:lang w:val="en-US"/>
          </w:rPr>
          <w:tab/>
        </w:r>
        <w:r w:rsidRPr="000275B6">
          <w:rPr>
            <w:rStyle w:val="Hyperlink"/>
            <w:rFonts w:ascii="Helvetica" w:hAnsi="Helvetica"/>
          </w:rPr>
          <w:t>Project Introduction</w:t>
        </w:r>
        <w:r>
          <w:rPr>
            <w:webHidden/>
          </w:rPr>
          <w:tab/>
        </w:r>
        <w:r>
          <w:rPr>
            <w:webHidden/>
          </w:rPr>
          <w:fldChar w:fldCharType="begin"/>
        </w:r>
        <w:r>
          <w:rPr>
            <w:webHidden/>
          </w:rPr>
          <w:instrText xml:space="preserve"> PAGEREF _Toc423506451 \h </w:instrText>
        </w:r>
        <w:r>
          <w:rPr>
            <w:webHidden/>
          </w:rPr>
        </w:r>
        <w:r>
          <w:rPr>
            <w:webHidden/>
          </w:rPr>
          <w:fldChar w:fldCharType="separate"/>
        </w:r>
        <w:r>
          <w:rPr>
            <w:webHidden/>
          </w:rPr>
          <w:t>5</w:t>
        </w:r>
        <w:r>
          <w:rPr>
            <w:webHidden/>
          </w:rPr>
          <w:fldChar w:fldCharType="end"/>
        </w:r>
      </w:hyperlink>
    </w:p>
    <w:p w14:paraId="76310E06" w14:textId="77777777" w:rsidR="00900759" w:rsidRPr="001C28BE" w:rsidRDefault="00900759">
      <w:pPr>
        <w:pStyle w:val="TOC1"/>
        <w:rPr>
          <w:rFonts w:ascii="Calibri" w:hAnsi="Calibri"/>
          <w:b w:val="0"/>
          <w:sz w:val="22"/>
          <w:lang w:val="en-US"/>
        </w:rPr>
      </w:pPr>
      <w:hyperlink w:anchor="_Toc423506452" w:history="1">
        <w:r w:rsidRPr="000275B6">
          <w:rPr>
            <w:rStyle w:val="Hyperlink"/>
            <w:rFonts w:ascii="Helvetica" w:hAnsi="Helvetica"/>
          </w:rPr>
          <w:t>2</w:t>
        </w:r>
        <w:r w:rsidRPr="001C28BE">
          <w:rPr>
            <w:rFonts w:ascii="Calibri" w:hAnsi="Calibri"/>
            <w:b w:val="0"/>
            <w:sz w:val="22"/>
            <w:lang w:val="en-US"/>
          </w:rPr>
          <w:tab/>
        </w:r>
        <w:r w:rsidRPr="000275B6">
          <w:rPr>
            <w:rStyle w:val="Hyperlink"/>
            <w:rFonts w:ascii="Helvetica" w:hAnsi="Helvetica"/>
          </w:rPr>
          <w:t>Tasks Completed</w:t>
        </w:r>
        <w:r>
          <w:rPr>
            <w:webHidden/>
          </w:rPr>
          <w:tab/>
        </w:r>
        <w:r>
          <w:rPr>
            <w:webHidden/>
          </w:rPr>
          <w:fldChar w:fldCharType="begin"/>
        </w:r>
        <w:r>
          <w:rPr>
            <w:webHidden/>
          </w:rPr>
          <w:instrText xml:space="preserve"> PAGEREF _Toc423506452 \h </w:instrText>
        </w:r>
        <w:r>
          <w:rPr>
            <w:webHidden/>
          </w:rPr>
        </w:r>
        <w:r>
          <w:rPr>
            <w:webHidden/>
          </w:rPr>
          <w:fldChar w:fldCharType="separate"/>
        </w:r>
        <w:r>
          <w:rPr>
            <w:webHidden/>
          </w:rPr>
          <w:t>6</w:t>
        </w:r>
        <w:r>
          <w:rPr>
            <w:webHidden/>
          </w:rPr>
          <w:fldChar w:fldCharType="end"/>
        </w:r>
      </w:hyperlink>
    </w:p>
    <w:p w14:paraId="52F400F4" w14:textId="77777777" w:rsidR="00900759" w:rsidRPr="001C28BE" w:rsidRDefault="00900759">
      <w:pPr>
        <w:pStyle w:val="TOC1"/>
        <w:rPr>
          <w:rFonts w:ascii="Calibri" w:hAnsi="Calibri"/>
          <w:b w:val="0"/>
          <w:sz w:val="22"/>
          <w:lang w:val="en-US"/>
        </w:rPr>
      </w:pPr>
      <w:hyperlink w:anchor="_Toc423506453" w:history="1">
        <w:r w:rsidRPr="000275B6">
          <w:rPr>
            <w:rStyle w:val="Hyperlink"/>
            <w:rFonts w:ascii="Helvetica" w:hAnsi="Helvetica"/>
          </w:rPr>
          <w:t>3</w:t>
        </w:r>
        <w:r w:rsidRPr="001C28BE">
          <w:rPr>
            <w:rFonts w:ascii="Calibri" w:hAnsi="Calibri"/>
            <w:b w:val="0"/>
            <w:sz w:val="22"/>
            <w:lang w:val="en-US"/>
          </w:rPr>
          <w:tab/>
        </w:r>
        <w:r w:rsidRPr="000275B6">
          <w:rPr>
            <w:rStyle w:val="Hyperlink"/>
            <w:rFonts w:ascii="Helvetica" w:hAnsi="Helvetica"/>
            <w:lang w:val="en-US"/>
          </w:rPr>
          <w:t>Deliverables Completed</w:t>
        </w:r>
        <w:r>
          <w:rPr>
            <w:webHidden/>
          </w:rPr>
          <w:tab/>
        </w:r>
        <w:r>
          <w:rPr>
            <w:webHidden/>
          </w:rPr>
          <w:fldChar w:fldCharType="begin"/>
        </w:r>
        <w:r>
          <w:rPr>
            <w:webHidden/>
          </w:rPr>
          <w:instrText xml:space="preserve"> PAGEREF _Toc423506453 \h </w:instrText>
        </w:r>
        <w:r>
          <w:rPr>
            <w:webHidden/>
          </w:rPr>
        </w:r>
        <w:r>
          <w:rPr>
            <w:webHidden/>
          </w:rPr>
          <w:fldChar w:fldCharType="separate"/>
        </w:r>
        <w:r>
          <w:rPr>
            <w:webHidden/>
          </w:rPr>
          <w:t>7</w:t>
        </w:r>
        <w:r>
          <w:rPr>
            <w:webHidden/>
          </w:rPr>
          <w:fldChar w:fldCharType="end"/>
        </w:r>
      </w:hyperlink>
    </w:p>
    <w:p w14:paraId="75D56562" w14:textId="77777777" w:rsidR="00900759" w:rsidRPr="001C28BE" w:rsidRDefault="00900759">
      <w:pPr>
        <w:pStyle w:val="TOC1"/>
        <w:rPr>
          <w:rFonts w:ascii="Calibri" w:hAnsi="Calibri"/>
          <w:b w:val="0"/>
          <w:sz w:val="22"/>
          <w:lang w:val="en-US"/>
        </w:rPr>
      </w:pPr>
      <w:hyperlink w:anchor="_Toc423506454" w:history="1">
        <w:r w:rsidRPr="000275B6">
          <w:rPr>
            <w:rStyle w:val="Hyperlink"/>
            <w:rFonts w:ascii="Helvetica" w:hAnsi="Helvetica"/>
          </w:rPr>
          <w:t>4</w:t>
        </w:r>
        <w:r w:rsidRPr="001C28BE">
          <w:rPr>
            <w:rFonts w:ascii="Calibri" w:hAnsi="Calibri"/>
            <w:b w:val="0"/>
            <w:sz w:val="22"/>
            <w:lang w:val="en-US"/>
          </w:rPr>
          <w:tab/>
        </w:r>
        <w:r w:rsidRPr="000275B6">
          <w:rPr>
            <w:rStyle w:val="Hyperlink"/>
            <w:rFonts w:ascii="Helvetica" w:hAnsi="Helvetica"/>
            <w:lang w:val="en-US"/>
          </w:rPr>
          <w:t>Conclusions</w:t>
        </w:r>
        <w:r>
          <w:rPr>
            <w:webHidden/>
          </w:rPr>
          <w:tab/>
        </w:r>
        <w:r>
          <w:rPr>
            <w:webHidden/>
          </w:rPr>
          <w:fldChar w:fldCharType="begin"/>
        </w:r>
        <w:r>
          <w:rPr>
            <w:webHidden/>
          </w:rPr>
          <w:instrText xml:space="preserve"> PAGEREF _Toc423506454 \h </w:instrText>
        </w:r>
        <w:r>
          <w:rPr>
            <w:webHidden/>
          </w:rPr>
        </w:r>
        <w:r>
          <w:rPr>
            <w:webHidden/>
          </w:rPr>
          <w:fldChar w:fldCharType="separate"/>
        </w:r>
        <w:r>
          <w:rPr>
            <w:webHidden/>
          </w:rPr>
          <w:t>8</w:t>
        </w:r>
        <w:r>
          <w:rPr>
            <w:webHidden/>
          </w:rPr>
          <w:fldChar w:fldCharType="end"/>
        </w:r>
      </w:hyperlink>
    </w:p>
    <w:p w14:paraId="169F4B27" w14:textId="77777777" w:rsidR="00900759" w:rsidRPr="001C28BE" w:rsidRDefault="00900759">
      <w:pPr>
        <w:pStyle w:val="TOC1"/>
        <w:rPr>
          <w:rFonts w:ascii="Calibri" w:hAnsi="Calibri"/>
          <w:b w:val="0"/>
          <w:sz w:val="22"/>
          <w:lang w:val="en-US"/>
        </w:rPr>
      </w:pPr>
      <w:hyperlink w:anchor="_Toc423506455" w:history="1">
        <w:r w:rsidRPr="000275B6">
          <w:rPr>
            <w:rStyle w:val="Hyperlink"/>
            <w:rFonts w:ascii="Helvetica" w:hAnsi="Helvetica"/>
          </w:rPr>
          <w:t>5</w:t>
        </w:r>
        <w:r w:rsidRPr="001C28BE">
          <w:rPr>
            <w:rFonts w:ascii="Calibri" w:hAnsi="Calibri"/>
            <w:b w:val="0"/>
            <w:sz w:val="22"/>
            <w:lang w:val="en-US"/>
          </w:rPr>
          <w:tab/>
        </w:r>
        <w:r w:rsidRPr="000275B6">
          <w:rPr>
            <w:rStyle w:val="Hyperlink"/>
            <w:rFonts w:ascii="Helvetica" w:hAnsi="Helvetica"/>
          </w:rPr>
          <w:t>References and Appendices</w:t>
        </w:r>
        <w:r>
          <w:rPr>
            <w:webHidden/>
          </w:rPr>
          <w:tab/>
        </w:r>
        <w:r>
          <w:rPr>
            <w:webHidden/>
          </w:rPr>
          <w:fldChar w:fldCharType="begin"/>
        </w:r>
        <w:r>
          <w:rPr>
            <w:webHidden/>
          </w:rPr>
          <w:instrText xml:space="preserve"> PAGEREF _Toc423506455 \h </w:instrText>
        </w:r>
        <w:r>
          <w:rPr>
            <w:webHidden/>
          </w:rPr>
        </w:r>
        <w:r>
          <w:rPr>
            <w:webHidden/>
          </w:rPr>
          <w:fldChar w:fldCharType="separate"/>
        </w:r>
        <w:r>
          <w:rPr>
            <w:webHidden/>
          </w:rPr>
          <w:t>9</w:t>
        </w:r>
        <w:r>
          <w:rPr>
            <w:webHidden/>
          </w:rPr>
          <w:fldChar w:fldCharType="end"/>
        </w:r>
      </w:hyperlink>
    </w:p>
    <w:p w14:paraId="7812D608" w14:textId="77777777" w:rsidR="00FE5C14" w:rsidRDefault="00B30C91">
      <w:r>
        <w:fldChar w:fldCharType="end"/>
      </w:r>
    </w:p>
    <w:p w14:paraId="05A9D9F6" w14:textId="77777777" w:rsidR="00BD16FC" w:rsidRPr="00337B36" w:rsidRDefault="00BD16FC" w:rsidP="00336131">
      <w:pPr>
        <w:pStyle w:val="FinalReportText"/>
        <w:rPr>
          <w:rFonts w:ascii="Helvetica" w:hAnsi="Helvetica"/>
        </w:rPr>
      </w:pPr>
    </w:p>
    <w:p w14:paraId="601B58F4" w14:textId="77777777" w:rsidR="00EC32FB" w:rsidRDefault="00EC32FB" w:rsidP="0005437B">
      <w:pPr>
        <w:pStyle w:val="Heading1"/>
        <w:numPr>
          <w:ilvl w:val="0"/>
          <w:numId w:val="0"/>
        </w:numPr>
      </w:pPr>
    </w:p>
    <w:p w14:paraId="14307763" w14:textId="77777777" w:rsidR="00EC32FB" w:rsidRPr="00EC32FB" w:rsidRDefault="00EC32FB" w:rsidP="00EC32FB"/>
    <w:p w14:paraId="2260D647" w14:textId="77777777" w:rsidR="00EC32FB" w:rsidRPr="00EC32FB" w:rsidRDefault="00EC32FB" w:rsidP="00EC32FB"/>
    <w:p w14:paraId="780915F1" w14:textId="77777777" w:rsidR="00EC32FB" w:rsidRPr="00EC32FB" w:rsidRDefault="00EC32FB" w:rsidP="00EC32FB"/>
    <w:p w14:paraId="0F9BA894" w14:textId="77777777" w:rsidR="00EC32FB" w:rsidRPr="00EC32FB" w:rsidRDefault="00EC32FB" w:rsidP="00EC32FB"/>
    <w:p w14:paraId="619EEA24" w14:textId="77777777" w:rsidR="00EC32FB" w:rsidRPr="00EC32FB" w:rsidRDefault="00EC32FB" w:rsidP="00EC32FB"/>
    <w:p w14:paraId="28893FA5" w14:textId="77777777" w:rsidR="00EC32FB" w:rsidRPr="00EC32FB" w:rsidRDefault="00EC32FB" w:rsidP="00EC32FB"/>
    <w:p w14:paraId="345B6B3E" w14:textId="77777777" w:rsidR="00EC32FB" w:rsidRPr="00EC32FB" w:rsidRDefault="00EC32FB" w:rsidP="00EC32FB"/>
    <w:p w14:paraId="322DFC3F" w14:textId="77777777" w:rsidR="00EC32FB" w:rsidRPr="00EC32FB" w:rsidRDefault="00EC32FB" w:rsidP="00EC32FB"/>
    <w:p w14:paraId="2932C4BF" w14:textId="77777777" w:rsidR="00EC32FB" w:rsidRDefault="00EC32FB" w:rsidP="00EC32FB">
      <w:pPr>
        <w:pStyle w:val="Heading1"/>
        <w:numPr>
          <w:ilvl w:val="0"/>
          <w:numId w:val="0"/>
        </w:numPr>
        <w:jc w:val="center"/>
      </w:pPr>
    </w:p>
    <w:p w14:paraId="1BB28E48" w14:textId="77777777" w:rsidR="00BD16FC" w:rsidRPr="00337B36" w:rsidRDefault="00BD16FC" w:rsidP="0005437B">
      <w:pPr>
        <w:pStyle w:val="Heading1"/>
        <w:numPr>
          <w:ilvl w:val="0"/>
          <w:numId w:val="0"/>
        </w:numPr>
      </w:pPr>
    </w:p>
    <w:p w14:paraId="2C093128" w14:textId="77777777" w:rsidR="00BD16FC" w:rsidRPr="00337B36" w:rsidRDefault="002F4DF7" w:rsidP="00962FD4">
      <w:pPr>
        <w:pStyle w:val="Heading1"/>
        <w:rPr>
          <w:rFonts w:ascii="Helvetica" w:hAnsi="Helvetica"/>
        </w:rPr>
      </w:pPr>
      <w:bookmarkStart w:id="2" w:name="_Toc338322570"/>
      <w:r>
        <w:rPr>
          <w:rFonts w:ascii="Helvetica" w:hAnsi="Helvetica"/>
        </w:rPr>
        <w:br w:type="page"/>
      </w:r>
      <w:bookmarkStart w:id="3" w:name="_Toc423506451"/>
      <w:r w:rsidR="00FE3559">
        <w:rPr>
          <w:rFonts w:ascii="Helvetica" w:hAnsi="Helvetica"/>
        </w:rPr>
        <w:lastRenderedPageBreak/>
        <w:t>Project Introduction</w:t>
      </w:r>
      <w:bookmarkEnd w:id="2"/>
      <w:bookmarkEnd w:id="3"/>
    </w:p>
    <w:p w14:paraId="77AF8C91" w14:textId="6515A630" w:rsidR="00FE3559" w:rsidRPr="002E7881" w:rsidRDefault="0061177C" w:rsidP="00FE3559">
      <w:pPr>
        <w:rPr>
          <w:rFonts w:ascii="Times New Roman" w:hAnsi="Times New Roman"/>
          <w:color w:val="00B050"/>
          <w:sz w:val="24"/>
          <w:szCs w:val="24"/>
        </w:rPr>
      </w:pPr>
      <w:r w:rsidRPr="002E7881">
        <w:rPr>
          <w:rFonts w:ascii="Times New Roman" w:hAnsi="Times New Roman"/>
          <w:color w:val="00B050"/>
          <w:sz w:val="24"/>
          <w:szCs w:val="24"/>
        </w:rPr>
        <w:t>[</w:t>
      </w:r>
      <w:r w:rsidR="00686BA0" w:rsidRPr="002E7881">
        <w:rPr>
          <w:rFonts w:ascii="Times New Roman" w:hAnsi="Times New Roman"/>
          <w:color w:val="00B050"/>
          <w:sz w:val="24"/>
          <w:szCs w:val="24"/>
        </w:rPr>
        <w:t>P</w:t>
      </w:r>
      <w:r w:rsidR="00FE3559" w:rsidRPr="002E7881">
        <w:rPr>
          <w:rFonts w:ascii="Times New Roman" w:hAnsi="Times New Roman"/>
          <w:color w:val="00B050"/>
          <w:sz w:val="24"/>
          <w:szCs w:val="24"/>
        </w:rPr>
        <w:t>rovide a description of your project, including its purpose and goals; include information about the role of any partnering organizations.  Your introduction should elaborate the need for</w:t>
      </w:r>
      <w:r w:rsidR="00686BA0" w:rsidRPr="002E7881">
        <w:rPr>
          <w:rFonts w:ascii="Times New Roman" w:hAnsi="Times New Roman"/>
          <w:color w:val="00B050"/>
          <w:sz w:val="24"/>
          <w:szCs w:val="24"/>
        </w:rPr>
        <w:t xml:space="preserve"> the </w:t>
      </w:r>
      <w:r w:rsidR="002649A9" w:rsidRPr="002E7881">
        <w:rPr>
          <w:rFonts w:ascii="Times New Roman" w:hAnsi="Times New Roman"/>
          <w:color w:val="00B050"/>
          <w:sz w:val="24"/>
          <w:szCs w:val="24"/>
        </w:rPr>
        <w:t>work accomplished in the project</w:t>
      </w:r>
      <w:r w:rsidR="00686BA0" w:rsidRPr="002E7881">
        <w:rPr>
          <w:rFonts w:ascii="Times New Roman" w:hAnsi="Times New Roman"/>
          <w:color w:val="00B050"/>
          <w:sz w:val="24"/>
          <w:szCs w:val="24"/>
        </w:rPr>
        <w:t>.</w:t>
      </w:r>
      <w:r w:rsidR="00FA62E0">
        <w:rPr>
          <w:rFonts w:ascii="Times New Roman" w:hAnsi="Times New Roman"/>
          <w:color w:val="00B050"/>
          <w:sz w:val="24"/>
          <w:szCs w:val="24"/>
        </w:rPr>
        <w:t xml:space="preserve"> Please do not include hyperlinks to the project in your project introduction.</w:t>
      </w:r>
      <w:r w:rsidRPr="002E7881">
        <w:rPr>
          <w:rFonts w:ascii="Times New Roman" w:hAnsi="Times New Roman"/>
          <w:color w:val="00B050"/>
          <w:sz w:val="24"/>
          <w:szCs w:val="24"/>
        </w:rPr>
        <w:t>]</w:t>
      </w:r>
    </w:p>
    <w:p w14:paraId="1DE52F78" w14:textId="77777777" w:rsidR="00A31B15" w:rsidRPr="002E7881" w:rsidRDefault="00A31B15" w:rsidP="00FE3559">
      <w:pPr>
        <w:rPr>
          <w:rFonts w:ascii="Times New Roman" w:hAnsi="Times New Roman"/>
          <w:color w:val="00B050"/>
          <w:sz w:val="24"/>
          <w:szCs w:val="24"/>
        </w:rPr>
      </w:pPr>
    </w:p>
    <w:p w14:paraId="24B089FE" w14:textId="77777777" w:rsidR="00BD16FC" w:rsidRPr="00337B36" w:rsidRDefault="00BD16FC" w:rsidP="00962FD4">
      <w:pPr>
        <w:pStyle w:val="FinalReportText"/>
        <w:rPr>
          <w:rFonts w:ascii="Helvetica" w:hAnsi="Helvetica"/>
        </w:rPr>
      </w:pPr>
    </w:p>
    <w:p w14:paraId="23AA9DBB" w14:textId="77777777" w:rsidR="00BD16FC" w:rsidRDefault="00BD16FC" w:rsidP="00336131">
      <w:pPr>
        <w:pStyle w:val="FinalReportText"/>
        <w:rPr>
          <w:rFonts w:ascii="Helvetica" w:hAnsi="Helvetica"/>
        </w:rPr>
      </w:pPr>
    </w:p>
    <w:p w14:paraId="6371DB35" w14:textId="77777777" w:rsidR="00023635" w:rsidRPr="00337B36" w:rsidRDefault="00023635" w:rsidP="00336131">
      <w:pPr>
        <w:pStyle w:val="FinalReportText"/>
        <w:rPr>
          <w:rFonts w:ascii="Helvetica" w:hAnsi="Helvetica"/>
        </w:rPr>
      </w:pPr>
    </w:p>
    <w:p w14:paraId="21F37D03" w14:textId="328AFD27" w:rsidR="00BD16FC" w:rsidRPr="00337B36" w:rsidRDefault="002F4DF7" w:rsidP="00962FD4">
      <w:pPr>
        <w:pStyle w:val="Heading1"/>
        <w:rPr>
          <w:rFonts w:ascii="Helvetica" w:hAnsi="Helvetica"/>
        </w:rPr>
      </w:pPr>
      <w:bookmarkStart w:id="4" w:name="_Toc338322571"/>
      <w:r>
        <w:rPr>
          <w:rFonts w:ascii="Helvetica" w:hAnsi="Helvetica"/>
        </w:rPr>
        <w:br w:type="page"/>
      </w:r>
      <w:bookmarkStart w:id="5" w:name="_Toc423506452"/>
      <w:r w:rsidR="00974447">
        <w:rPr>
          <w:rFonts w:ascii="Helvetica" w:hAnsi="Helvetica"/>
        </w:rPr>
        <w:lastRenderedPageBreak/>
        <w:t>Tasks</w:t>
      </w:r>
      <w:r w:rsidR="00F62CFB">
        <w:rPr>
          <w:rFonts w:ascii="Helvetica" w:hAnsi="Helvetica"/>
        </w:rPr>
        <w:t xml:space="preserve"> Completed</w:t>
      </w:r>
      <w:bookmarkEnd w:id="4"/>
      <w:bookmarkEnd w:id="5"/>
    </w:p>
    <w:p w14:paraId="45A6D654" w14:textId="77777777" w:rsidR="00FA62E0" w:rsidRDefault="00FA62E0" w:rsidP="00B66591">
      <w:pPr>
        <w:pStyle w:val="FinalReportText"/>
        <w:jc w:val="left"/>
        <w:rPr>
          <w:rFonts w:ascii="Times New Roman" w:hAnsi="Times New Roman"/>
          <w:color w:val="00B050"/>
          <w:sz w:val="24"/>
          <w:szCs w:val="24"/>
          <w:lang w:val="en-US"/>
        </w:rPr>
      </w:pPr>
      <w:r w:rsidRPr="00FA62E0">
        <w:rPr>
          <w:rFonts w:ascii="Times New Roman" w:hAnsi="Times New Roman"/>
          <w:color w:val="00B050"/>
          <w:sz w:val="24"/>
          <w:szCs w:val="24"/>
          <w:lang w:val="en-US"/>
        </w:rPr>
        <w:t xml:space="preserve">[Provide a description of the </w:t>
      </w:r>
      <w:r w:rsidRPr="00FA62E0">
        <w:rPr>
          <w:rFonts w:ascii="Times New Roman" w:hAnsi="Times New Roman"/>
          <w:b/>
          <w:bCs/>
          <w:color w:val="00B050"/>
          <w:sz w:val="24"/>
          <w:szCs w:val="24"/>
          <w:lang w:val="en-US"/>
        </w:rPr>
        <w:t>tasks</w:t>
      </w:r>
      <w:r w:rsidRPr="00FA62E0">
        <w:rPr>
          <w:rFonts w:ascii="Times New Roman" w:hAnsi="Times New Roman"/>
          <w:color w:val="00B050"/>
          <w:sz w:val="24"/>
          <w:szCs w:val="24"/>
          <w:lang w:val="en-US"/>
        </w:rPr>
        <w:t xml:space="preserve"> completed to achieve the goal(s) of the project.  Tasks include accomplishments such as programs delivered, equipment installation, etc.  Please add pictures or maps as appropriate. These tasks should closely align with the tasks identified in your approved project workplan.]</w:t>
      </w:r>
    </w:p>
    <w:p w14:paraId="00101332" w14:textId="77777777" w:rsidR="00FA62E0" w:rsidRDefault="00FA62E0" w:rsidP="00B66591">
      <w:pPr>
        <w:pStyle w:val="FinalReportText"/>
        <w:jc w:val="left"/>
        <w:rPr>
          <w:rFonts w:ascii="Times New Roman" w:hAnsi="Times New Roman"/>
          <w:color w:val="00B050"/>
          <w:sz w:val="24"/>
          <w:szCs w:val="24"/>
          <w:lang w:val="en-US"/>
        </w:rPr>
      </w:pPr>
    </w:p>
    <w:p w14:paraId="369BBF6A" w14:textId="63C16B23" w:rsidR="00B66591" w:rsidRDefault="00B66591" w:rsidP="00B66591">
      <w:pPr>
        <w:pStyle w:val="FinalReportText"/>
        <w:jc w:val="left"/>
        <w:rPr>
          <w:rFonts w:ascii="Times New Roman" w:hAnsi="Times New Roman"/>
          <w:color w:val="00B050"/>
          <w:sz w:val="24"/>
          <w:szCs w:val="24"/>
          <w:lang w:val="en-US"/>
        </w:rPr>
      </w:pPr>
      <w:r w:rsidRPr="008A2477">
        <w:rPr>
          <w:rFonts w:ascii="Times New Roman" w:hAnsi="Times New Roman"/>
          <w:b/>
          <w:bCs/>
          <w:color w:val="00B050"/>
          <w:sz w:val="24"/>
          <w:szCs w:val="24"/>
          <w:lang w:val="en-US"/>
        </w:rPr>
        <w:t>Note:</w:t>
      </w:r>
      <w:r w:rsidRPr="008A2477">
        <w:rPr>
          <w:rFonts w:ascii="Times New Roman" w:hAnsi="Times New Roman"/>
          <w:color w:val="00B050"/>
          <w:sz w:val="24"/>
          <w:szCs w:val="24"/>
          <w:lang w:val="en-US"/>
        </w:rPr>
        <w:t xml:space="preserve"> If your narrative includes a hyperlink, please include a screenshot of the connected website in a separate document labeled appropriately (e.g. “LS-2025-007 Smithsonian Archeology Hyperlink </w:t>
      </w:r>
      <w:r w:rsidR="00DF3BB3">
        <w:rPr>
          <w:rFonts w:ascii="Times New Roman" w:hAnsi="Times New Roman"/>
          <w:color w:val="00B050"/>
          <w:sz w:val="24"/>
          <w:szCs w:val="24"/>
          <w:lang w:val="en-US"/>
        </w:rPr>
        <w:t xml:space="preserve">for Task </w:t>
      </w:r>
      <w:r w:rsidRPr="008A2477">
        <w:rPr>
          <w:rFonts w:ascii="Times New Roman" w:hAnsi="Times New Roman"/>
          <w:color w:val="00B050"/>
          <w:sz w:val="24"/>
          <w:szCs w:val="24"/>
          <w:lang w:val="en-US"/>
        </w:rPr>
        <w:t>1”).</w:t>
      </w:r>
    </w:p>
    <w:p w14:paraId="699050FF" w14:textId="77777777" w:rsidR="008A2477" w:rsidRDefault="008A2477" w:rsidP="00B66591">
      <w:pPr>
        <w:pStyle w:val="FinalReportText"/>
        <w:jc w:val="left"/>
        <w:rPr>
          <w:rFonts w:ascii="Times New Roman" w:hAnsi="Times New Roman"/>
          <w:color w:val="00B050"/>
          <w:sz w:val="24"/>
          <w:szCs w:val="24"/>
          <w:lang w:val="en-US"/>
        </w:rPr>
      </w:pPr>
    </w:p>
    <w:p w14:paraId="5584C671" w14:textId="358DBCF4" w:rsidR="008A2477" w:rsidRPr="008A2477" w:rsidRDefault="008A2477" w:rsidP="00B66591">
      <w:pPr>
        <w:pStyle w:val="FinalReportText"/>
        <w:jc w:val="left"/>
        <w:rPr>
          <w:rFonts w:ascii="Times New Roman" w:hAnsi="Times New Roman"/>
          <w:sz w:val="24"/>
          <w:szCs w:val="24"/>
        </w:rPr>
      </w:pPr>
      <w:r w:rsidRPr="008A2477">
        <w:rPr>
          <w:rFonts w:ascii="Times New Roman" w:hAnsi="Times New Roman"/>
          <w:b/>
          <w:bCs/>
          <w:i/>
          <w:iCs/>
          <w:sz w:val="24"/>
          <w:szCs w:val="24"/>
          <w:u w:val="single"/>
        </w:rPr>
        <w:t>Project Task Outline and Timetable Deliverables</w:t>
      </w:r>
      <w:r w:rsidRPr="008A2477">
        <w:rPr>
          <w:rFonts w:ascii="Times New Roman" w:hAnsi="Times New Roman"/>
          <w:sz w:val="24"/>
          <w:szCs w:val="24"/>
        </w:rPr>
        <w:t xml:space="preserve"> </w:t>
      </w:r>
    </w:p>
    <w:p w14:paraId="4996528A" w14:textId="77777777" w:rsidR="008A2477" w:rsidRDefault="008A2477" w:rsidP="00B66591">
      <w:pPr>
        <w:pStyle w:val="FinalReportText"/>
        <w:jc w:val="left"/>
        <w:rPr>
          <w:rFonts w:ascii="Times New Roman" w:hAnsi="Times New Roman"/>
          <w:color w:val="00B050"/>
          <w:sz w:val="24"/>
          <w:szCs w:val="24"/>
        </w:rPr>
      </w:pPr>
    </w:p>
    <w:p w14:paraId="2FCF29F5" w14:textId="302EC36C" w:rsidR="008A2477" w:rsidRDefault="008A2477" w:rsidP="00B66591">
      <w:pPr>
        <w:pStyle w:val="FinalReportText"/>
        <w:jc w:val="left"/>
        <w:rPr>
          <w:rFonts w:ascii="Times New Roman" w:hAnsi="Times New Roman"/>
          <w:color w:val="00B050"/>
          <w:sz w:val="24"/>
          <w:szCs w:val="24"/>
          <w:lang w:val="en-US"/>
        </w:rPr>
      </w:pPr>
      <w:r w:rsidRPr="008A2477">
        <w:rPr>
          <w:rFonts w:ascii="Times New Roman" w:hAnsi="Times New Roman"/>
          <w:b/>
          <w:bCs/>
          <w:sz w:val="24"/>
          <w:szCs w:val="24"/>
          <w:lang w:val="en-US"/>
        </w:rPr>
        <w:t>Task 1:</w:t>
      </w:r>
      <w:r>
        <w:rPr>
          <w:rFonts w:ascii="Times New Roman" w:hAnsi="Times New Roman"/>
          <w:color w:val="00B050"/>
          <w:sz w:val="24"/>
          <w:szCs w:val="24"/>
          <w:lang w:val="en-US"/>
        </w:rPr>
        <w:t xml:space="preserve"> [Insert text and, if applicable, links with screenshots here]</w:t>
      </w:r>
    </w:p>
    <w:p w14:paraId="0CCDC038" w14:textId="77777777" w:rsidR="008A2477" w:rsidRDefault="008A2477" w:rsidP="00B66591">
      <w:pPr>
        <w:pStyle w:val="FinalReportText"/>
        <w:jc w:val="left"/>
        <w:rPr>
          <w:rFonts w:ascii="Times New Roman" w:hAnsi="Times New Roman"/>
          <w:color w:val="00B050"/>
          <w:sz w:val="24"/>
          <w:szCs w:val="24"/>
          <w:lang w:val="en-US"/>
        </w:rPr>
      </w:pPr>
    </w:p>
    <w:p w14:paraId="4868BB01" w14:textId="0D0BCC4C" w:rsidR="008A2477" w:rsidRPr="008A2477" w:rsidRDefault="008A2477" w:rsidP="00B66591">
      <w:pPr>
        <w:pStyle w:val="FinalReportText"/>
        <w:jc w:val="left"/>
        <w:rPr>
          <w:rFonts w:ascii="Times New Roman" w:hAnsi="Times New Roman"/>
          <w:b/>
          <w:bCs/>
          <w:sz w:val="24"/>
          <w:szCs w:val="24"/>
          <w:lang w:val="en-US"/>
        </w:rPr>
      </w:pPr>
      <w:r w:rsidRPr="008A2477">
        <w:rPr>
          <w:rFonts w:ascii="Times New Roman" w:hAnsi="Times New Roman"/>
          <w:b/>
          <w:bCs/>
          <w:sz w:val="24"/>
          <w:szCs w:val="24"/>
          <w:lang w:val="en-US"/>
        </w:rPr>
        <w:t>Task 2:</w:t>
      </w:r>
      <w:r>
        <w:rPr>
          <w:rFonts w:ascii="Times New Roman" w:hAnsi="Times New Roman"/>
          <w:b/>
          <w:bCs/>
          <w:sz w:val="24"/>
          <w:szCs w:val="24"/>
          <w:lang w:val="en-US"/>
        </w:rPr>
        <w:t xml:space="preserve"> </w:t>
      </w:r>
      <w:r>
        <w:rPr>
          <w:rFonts w:ascii="Times New Roman" w:hAnsi="Times New Roman"/>
          <w:color w:val="00B050"/>
          <w:sz w:val="24"/>
          <w:szCs w:val="24"/>
          <w:lang w:val="en-US"/>
        </w:rPr>
        <w:t>[Insert text and, if applicable, links with screenshots here]</w:t>
      </w:r>
    </w:p>
    <w:p w14:paraId="4919AB99" w14:textId="77777777" w:rsidR="008A2477" w:rsidRPr="008A2477" w:rsidRDefault="008A2477" w:rsidP="00B66591">
      <w:pPr>
        <w:pStyle w:val="FinalReportText"/>
        <w:jc w:val="left"/>
        <w:rPr>
          <w:rFonts w:ascii="Times New Roman" w:hAnsi="Times New Roman"/>
          <w:b/>
          <w:bCs/>
          <w:sz w:val="24"/>
          <w:szCs w:val="24"/>
          <w:lang w:val="en-US"/>
        </w:rPr>
      </w:pPr>
    </w:p>
    <w:p w14:paraId="32A53F13" w14:textId="18A92CB8" w:rsidR="008A2477" w:rsidRPr="008A2477" w:rsidRDefault="008A2477" w:rsidP="00B66591">
      <w:pPr>
        <w:pStyle w:val="FinalReportText"/>
        <w:jc w:val="left"/>
        <w:rPr>
          <w:rFonts w:ascii="Times New Roman" w:hAnsi="Times New Roman"/>
          <w:b/>
          <w:bCs/>
          <w:sz w:val="24"/>
          <w:szCs w:val="24"/>
          <w:lang w:val="en-US"/>
        </w:rPr>
      </w:pPr>
      <w:r w:rsidRPr="008A2477">
        <w:rPr>
          <w:rFonts w:ascii="Times New Roman" w:hAnsi="Times New Roman"/>
          <w:b/>
          <w:bCs/>
          <w:sz w:val="24"/>
          <w:szCs w:val="24"/>
          <w:lang w:val="en-US"/>
        </w:rPr>
        <w:t xml:space="preserve">Task 3: </w:t>
      </w:r>
      <w:r>
        <w:rPr>
          <w:rFonts w:ascii="Times New Roman" w:hAnsi="Times New Roman"/>
          <w:color w:val="00B050"/>
          <w:sz w:val="24"/>
          <w:szCs w:val="24"/>
          <w:lang w:val="en-US"/>
        </w:rPr>
        <w:t>[Insert text and, if applicable, links with screenshots here]</w:t>
      </w:r>
    </w:p>
    <w:p w14:paraId="5DE9D912" w14:textId="77777777" w:rsidR="008A2477" w:rsidRPr="008A2477" w:rsidRDefault="008A2477" w:rsidP="00B66591">
      <w:pPr>
        <w:pStyle w:val="FinalReportText"/>
        <w:jc w:val="left"/>
        <w:rPr>
          <w:rFonts w:ascii="Times New Roman" w:hAnsi="Times New Roman"/>
          <w:b/>
          <w:bCs/>
          <w:sz w:val="24"/>
          <w:szCs w:val="24"/>
          <w:lang w:val="en-US"/>
        </w:rPr>
      </w:pPr>
    </w:p>
    <w:p w14:paraId="07651766" w14:textId="2D254FA8" w:rsidR="008A2477" w:rsidRDefault="008A2477" w:rsidP="00B66591">
      <w:pPr>
        <w:pStyle w:val="FinalReportText"/>
        <w:jc w:val="left"/>
        <w:rPr>
          <w:rFonts w:ascii="Times New Roman" w:hAnsi="Times New Roman"/>
          <w:color w:val="00B050"/>
          <w:sz w:val="24"/>
          <w:szCs w:val="24"/>
          <w:lang w:val="en-US"/>
        </w:rPr>
      </w:pPr>
      <w:r w:rsidRPr="008A2477">
        <w:rPr>
          <w:rFonts w:ascii="Times New Roman" w:hAnsi="Times New Roman"/>
          <w:b/>
          <w:bCs/>
          <w:sz w:val="24"/>
          <w:szCs w:val="24"/>
          <w:lang w:val="en-US"/>
        </w:rPr>
        <w:t xml:space="preserve">Task 4: </w:t>
      </w:r>
      <w:r>
        <w:rPr>
          <w:rFonts w:ascii="Times New Roman" w:hAnsi="Times New Roman"/>
          <w:color w:val="00B050"/>
          <w:sz w:val="24"/>
          <w:szCs w:val="24"/>
          <w:lang w:val="en-US"/>
        </w:rPr>
        <w:t>[Insert text and, if applicable, links with screenshots here]</w:t>
      </w:r>
    </w:p>
    <w:p w14:paraId="0C2FC9CC" w14:textId="38843153" w:rsidR="002E7881" w:rsidRDefault="002E7881" w:rsidP="00B66591">
      <w:pPr>
        <w:pStyle w:val="FinalReportText"/>
        <w:jc w:val="left"/>
        <w:rPr>
          <w:rFonts w:ascii="Times New Roman" w:hAnsi="Times New Roman"/>
          <w:color w:val="00B050"/>
          <w:sz w:val="24"/>
          <w:szCs w:val="24"/>
          <w:lang w:val="en-US"/>
        </w:rPr>
      </w:pPr>
    </w:p>
    <w:p w14:paraId="3B60BDBF" w14:textId="647BBE26" w:rsidR="002E7881" w:rsidRPr="008A2477" w:rsidRDefault="002E7881" w:rsidP="00B66591">
      <w:pPr>
        <w:pStyle w:val="FinalReportText"/>
        <w:jc w:val="left"/>
        <w:rPr>
          <w:rFonts w:ascii="Times New Roman" w:hAnsi="Times New Roman"/>
          <w:b/>
          <w:bCs/>
          <w:sz w:val="24"/>
          <w:szCs w:val="24"/>
          <w:lang w:val="en-US"/>
        </w:rPr>
      </w:pPr>
      <w:r>
        <w:rPr>
          <w:rFonts w:ascii="Times New Roman" w:hAnsi="Times New Roman"/>
          <w:color w:val="00B050"/>
          <w:sz w:val="24"/>
          <w:szCs w:val="24"/>
          <w:lang w:val="en-US"/>
        </w:rPr>
        <w:t>[Add more task sections as appropriate]</w:t>
      </w:r>
    </w:p>
    <w:p w14:paraId="0A9A83E8" w14:textId="77777777" w:rsidR="00A31B15" w:rsidRPr="008A2477" w:rsidRDefault="00A31B15" w:rsidP="00F62CFB">
      <w:pPr>
        <w:rPr>
          <w:rFonts w:ascii="Times New Roman" w:hAnsi="Times New Roman"/>
          <w:b/>
          <w:bCs/>
          <w:color w:val="33CC33"/>
          <w:sz w:val="24"/>
          <w:szCs w:val="24"/>
        </w:rPr>
      </w:pPr>
    </w:p>
    <w:p w14:paraId="137EC2C5" w14:textId="05317284" w:rsidR="00BD16FC" w:rsidRDefault="00BD16FC" w:rsidP="00336131">
      <w:pPr>
        <w:pStyle w:val="FinalReportText"/>
        <w:rPr>
          <w:rFonts w:ascii="Helvetica" w:hAnsi="Helvetica"/>
        </w:rPr>
      </w:pPr>
    </w:p>
    <w:p w14:paraId="30082808" w14:textId="6A52683B" w:rsidR="00BD16FC" w:rsidRPr="00337B36" w:rsidRDefault="002F4DF7" w:rsidP="00962FD4">
      <w:pPr>
        <w:pStyle w:val="Heading1"/>
        <w:rPr>
          <w:rFonts w:ascii="Helvetica" w:hAnsi="Helvetica"/>
        </w:rPr>
      </w:pPr>
      <w:bookmarkStart w:id="6" w:name="_Toc338322574"/>
      <w:r>
        <w:rPr>
          <w:rFonts w:ascii="Helvetica" w:hAnsi="Helvetica"/>
          <w:lang w:val="en-US"/>
        </w:rPr>
        <w:br w:type="page"/>
      </w:r>
      <w:bookmarkStart w:id="7" w:name="_Toc423506453"/>
      <w:r w:rsidR="00FF75DF" w:rsidRPr="00FF75DF">
        <w:rPr>
          <w:rFonts w:ascii="Helvetica" w:hAnsi="Helvetica"/>
          <w:lang w:val="en-US"/>
        </w:rPr>
        <w:lastRenderedPageBreak/>
        <w:t>Deliverables Completed</w:t>
      </w:r>
      <w:bookmarkEnd w:id="6"/>
      <w:bookmarkEnd w:id="7"/>
    </w:p>
    <w:p w14:paraId="062E776B" w14:textId="66608D40" w:rsidR="00974447" w:rsidRPr="008A2477" w:rsidRDefault="00974447" w:rsidP="00974447">
      <w:pPr>
        <w:pStyle w:val="Default"/>
        <w:spacing w:line="276" w:lineRule="auto"/>
        <w:rPr>
          <w:color w:val="00B050"/>
        </w:rPr>
      </w:pPr>
      <w:r w:rsidRPr="008A2477">
        <w:rPr>
          <w:color w:val="00B050"/>
        </w:rPr>
        <w:t xml:space="preserve">[Provide a description of the </w:t>
      </w:r>
      <w:r w:rsidRPr="008A2477">
        <w:rPr>
          <w:b/>
          <w:bCs/>
          <w:color w:val="00B050"/>
        </w:rPr>
        <w:t>deliverables</w:t>
      </w:r>
      <w:r w:rsidRPr="008A2477">
        <w:rPr>
          <w:color w:val="00B050"/>
        </w:rPr>
        <w:t xml:space="preserve"> associated with the goals and tasks of the project.  Deliverables are listed on the project workplan’s </w:t>
      </w:r>
      <w:r w:rsidRPr="008A2477">
        <w:rPr>
          <w:b/>
          <w:bCs/>
          <w:i/>
          <w:iCs/>
          <w:color w:val="00B050"/>
          <w:u w:val="single"/>
        </w:rPr>
        <w:t>Project Task Outline and Timetable</w:t>
      </w:r>
      <w:r w:rsidRPr="008A2477">
        <w:rPr>
          <w:color w:val="00B050"/>
        </w:rPr>
        <w:t xml:space="preserve"> and </w:t>
      </w:r>
      <w:r w:rsidRPr="008A2477">
        <w:rPr>
          <w:b/>
          <w:i/>
          <w:color w:val="00B050"/>
          <w:u w:val="single"/>
        </w:rPr>
        <w:t>Other Project Deliverables</w:t>
      </w:r>
      <w:r w:rsidRPr="008A2477">
        <w:rPr>
          <w:b/>
          <w:color w:val="00B050"/>
        </w:rPr>
        <w:t xml:space="preserve"> </w:t>
      </w:r>
      <w:r w:rsidR="002E7881">
        <w:rPr>
          <w:bCs/>
          <w:color w:val="00B050"/>
        </w:rPr>
        <w:t xml:space="preserve">questionnaire </w:t>
      </w:r>
      <w:r w:rsidR="002E7881" w:rsidRPr="008A2477">
        <w:rPr>
          <w:bCs/>
          <w:color w:val="00B050"/>
        </w:rPr>
        <w:t>include</w:t>
      </w:r>
      <w:r w:rsidRPr="008A2477">
        <w:rPr>
          <w:color w:val="00B050"/>
        </w:rPr>
        <w:t xml:space="preserve"> accomplishments such as programs delivered, equipment installation, etc.  Please add pictures or maps as appropriate.]</w:t>
      </w:r>
    </w:p>
    <w:p w14:paraId="3FA7FDF1" w14:textId="77777777" w:rsidR="00974447" w:rsidRPr="008A2477" w:rsidRDefault="00974447" w:rsidP="00974447">
      <w:pPr>
        <w:rPr>
          <w:rFonts w:ascii="Times New Roman" w:hAnsi="Times New Roman"/>
          <w:color w:val="00B050"/>
          <w:sz w:val="24"/>
          <w:szCs w:val="24"/>
        </w:rPr>
      </w:pPr>
    </w:p>
    <w:p w14:paraId="2AC5D7A0" w14:textId="31602777" w:rsidR="00974447" w:rsidRDefault="00974447" w:rsidP="00974447">
      <w:pPr>
        <w:pStyle w:val="FinalReportText"/>
        <w:jc w:val="left"/>
        <w:rPr>
          <w:rFonts w:ascii="Times New Roman" w:hAnsi="Times New Roman"/>
          <w:color w:val="00B050"/>
          <w:sz w:val="24"/>
          <w:szCs w:val="24"/>
          <w:lang w:val="en-US"/>
        </w:rPr>
      </w:pPr>
      <w:r w:rsidRPr="008A2477">
        <w:rPr>
          <w:rFonts w:ascii="Times New Roman" w:hAnsi="Times New Roman"/>
          <w:b/>
          <w:bCs/>
          <w:color w:val="00B050"/>
          <w:sz w:val="24"/>
          <w:szCs w:val="24"/>
          <w:lang w:val="en-US"/>
        </w:rPr>
        <w:t>Note:</w:t>
      </w:r>
      <w:r w:rsidRPr="008A2477">
        <w:rPr>
          <w:rFonts w:ascii="Times New Roman" w:hAnsi="Times New Roman"/>
          <w:color w:val="00B050"/>
          <w:sz w:val="24"/>
          <w:szCs w:val="24"/>
          <w:lang w:val="en-US"/>
        </w:rPr>
        <w:t xml:space="preserve"> If your narrative includes a hyperlink, please include a screenshot of the connected website in a separate document labeled appropriately (e.g. “LS-2025-007 Smithsonian Archeology Hyperlink </w:t>
      </w:r>
      <w:r w:rsidR="00DF3BB3">
        <w:rPr>
          <w:rFonts w:ascii="Times New Roman" w:hAnsi="Times New Roman"/>
          <w:color w:val="00B050"/>
          <w:sz w:val="24"/>
          <w:szCs w:val="24"/>
          <w:lang w:val="en-US"/>
        </w:rPr>
        <w:t xml:space="preserve">for Deliverable </w:t>
      </w:r>
      <w:r w:rsidRPr="008A2477">
        <w:rPr>
          <w:rFonts w:ascii="Times New Roman" w:hAnsi="Times New Roman"/>
          <w:color w:val="00B050"/>
          <w:sz w:val="24"/>
          <w:szCs w:val="24"/>
          <w:lang w:val="en-US"/>
        </w:rPr>
        <w:t>1”).</w:t>
      </w:r>
    </w:p>
    <w:p w14:paraId="02EDDD23" w14:textId="77777777" w:rsidR="00974447" w:rsidRDefault="00974447" w:rsidP="00974447">
      <w:pPr>
        <w:pStyle w:val="FinalReportText"/>
        <w:jc w:val="left"/>
        <w:rPr>
          <w:rFonts w:ascii="Times New Roman" w:hAnsi="Times New Roman"/>
          <w:color w:val="00B050"/>
          <w:sz w:val="24"/>
          <w:szCs w:val="24"/>
          <w:lang w:val="en-US"/>
        </w:rPr>
      </w:pPr>
    </w:p>
    <w:p w14:paraId="7A492A2E" w14:textId="77777777" w:rsidR="00974447" w:rsidRPr="008A2477" w:rsidRDefault="00974447" w:rsidP="00974447">
      <w:pPr>
        <w:pStyle w:val="FinalReportText"/>
        <w:jc w:val="left"/>
        <w:rPr>
          <w:rFonts w:ascii="Times New Roman" w:hAnsi="Times New Roman"/>
          <w:sz w:val="24"/>
          <w:szCs w:val="24"/>
        </w:rPr>
      </w:pPr>
      <w:r w:rsidRPr="008A2477">
        <w:rPr>
          <w:rFonts w:ascii="Times New Roman" w:hAnsi="Times New Roman"/>
          <w:b/>
          <w:bCs/>
          <w:i/>
          <w:iCs/>
          <w:sz w:val="24"/>
          <w:szCs w:val="24"/>
          <w:u w:val="single"/>
        </w:rPr>
        <w:t>Project Task Outline and Timetable Deliverables</w:t>
      </w:r>
      <w:r w:rsidRPr="008A2477">
        <w:rPr>
          <w:rFonts w:ascii="Times New Roman" w:hAnsi="Times New Roman"/>
          <w:sz w:val="24"/>
          <w:szCs w:val="24"/>
        </w:rPr>
        <w:t xml:space="preserve"> </w:t>
      </w:r>
    </w:p>
    <w:p w14:paraId="63E415D4" w14:textId="77777777" w:rsidR="00974447" w:rsidRDefault="00974447" w:rsidP="00974447">
      <w:pPr>
        <w:pStyle w:val="FinalReportText"/>
        <w:jc w:val="left"/>
        <w:rPr>
          <w:rFonts w:ascii="Times New Roman" w:hAnsi="Times New Roman"/>
          <w:color w:val="00B050"/>
          <w:sz w:val="24"/>
          <w:szCs w:val="24"/>
        </w:rPr>
      </w:pPr>
    </w:p>
    <w:p w14:paraId="4026652B" w14:textId="77777777" w:rsidR="00974447" w:rsidRDefault="00974447" w:rsidP="00974447">
      <w:pPr>
        <w:pStyle w:val="FinalReportText"/>
        <w:jc w:val="left"/>
        <w:rPr>
          <w:rFonts w:ascii="Times New Roman" w:hAnsi="Times New Roman"/>
          <w:color w:val="00B050"/>
          <w:sz w:val="24"/>
          <w:szCs w:val="24"/>
          <w:lang w:val="en-US"/>
        </w:rPr>
      </w:pPr>
      <w:r w:rsidRPr="008A2477">
        <w:rPr>
          <w:rFonts w:ascii="Times New Roman" w:hAnsi="Times New Roman"/>
          <w:b/>
          <w:bCs/>
          <w:sz w:val="24"/>
          <w:szCs w:val="24"/>
          <w:lang w:val="en-US"/>
        </w:rPr>
        <w:t>Task 1 Deliverables:</w:t>
      </w:r>
      <w:r>
        <w:rPr>
          <w:rFonts w:ascii="Times New Roman" w:hAnsi="Times New Roman"/>
          <w:color w:val="00B050"/>
          <w:sz w:val="24"/>
          <w:szCs w:val="24"/>
          <w:lang w:val="en-US"/>
        </w:rPr>
        <w:t xml:space="preserve"> [Insert text and, if applicable, links with screenshots here]</w:t>
      </w:r>
    </w:p>
    <w:p w14:paraId="1C0405D4" w14:textId="77777777" w:rsidR="00974447" w:rsidRDefault="00974447" w:rsidP="00974447">
      <w:pPr>
        <w:pStyle w:val="FinalReportText"/>
        <w:jc w:val="left"/>
        <w:rPr>
          <w:rFonts w:ascii="Times New Roman" w:hAnsi="Times New Roman"/>
          <w:color w:val="00B050"/>
          <w:sz w:val="24"/>
          <w:szCs w:val="24"/>
          <w:lang w:val="en-US"/>
        </w:rPr>
      </w:pPr>
    </w:p>
    <w:p w14:paraId="61605C5F" w14:textId="77777777" w:rsidR="00974447" w:rsidRPr="008A2477" w:rsidRDefault="00974447" w:rsidP="00974447">
      <w:pPr>
        <w:pStyle w:val="FinalReportText"/>
        <w:jc w:val="left"/>
        <w:rPr>
          <w:rFonts w:ascii="Times New Roman" w:hAnsi="Times New Roman"/>
          <w:b/>
          <w:bCs/>
          <w:sz w:val="24"/>
          <w:szCs w:val="24"/>
          <w:lang w:val="en-US"/>
        </w:rPr>
      </w:pPr>
      <w:r w:rsidRPr="008A2477">
        <w:rPr>
          <w:rFonts w:ascii="Times New Roman" w:hAnsi="Times New Roman"/>
          <w:b/>
          <w:bCs/>
          <w:sz w:val="24"/>
          <w:szCs w:val="24"/>
          <w:lang w:val="en-US"/>
        </w:rPr>
        <w:t>Task 2 Deliverables:</w:t>
      </w:r>
      <w:r>
        <w:rPr>
          <w:rFonts w:ascii="Times New Roman" w:hAnsi="Times New Roman"/>
          <w:b/>
          <w:bCs/>
          <w:sz w:val="24"/>
          <w:szCs w:val="24"/>
          <w:lang w:val="en-US"/>
        </w:rPr>
        <w:t xml:space="preserve"> </w:t>
      </w:r>
      <w:r>
        <w:rPr>
          <w:rFonts w:ascii="Times New Roman" w:hAnsi="Times New Roman"/>
          <w:color w:val="00B050"/>
          <w:sz w:val="24"/>
          <w:szCs w:val="24"/>
          <w:lang w:val="en-US"/>
        </w:rPr>
        <w:t>[Insert text and, if applicable, links with screenshots here]</w:t>
      </w:r>
    </w:p>
    <w:p w14:paraId="48C497DB" w14:textId="77777777" w:rsidR="00974447" w:rsidRPr="008A2477" w:rsidRDefault="00974447" w:rsidP="00974447">
      <w:pPr>
        <w:pStyle w:val="FinalReportText"/>
        <w:jc w:val="left"/>
        <w:rPr>
          <w:rFonts w:ascii="Times New Roman" w:hAnsi="Times New Roman"/>
          <w:b/>
          <w:bCs/>
          <w:sz w:val="24"/>
          <w:szCs w:val="24"/>
          <w:lang w:val="en-US"/>
        </w:rPr>
      </w:pPr>
    </w:p>
    <w:p w14:paraId="39028340" w14:textId="77777777" w:rsidR="00974447" w:rsidRPr="008A2477" w:rsidRDefault="00974447" w:rsidP="00974447">
      <w:pPr>
        <w:pStyle w:val="FinalReportText"/>
        <w:jc w:val="left"/>
        <w:rPr>
          <w:rFonts w:ascii="Times New Roman" w:hAnsi="Times New Roman"/>
          <w:b/>
          <w:bCs/>
          <w:sz w:val="24"/>
          <w:szCs w:val="24"/>
          <w:lang w:val="en-US"/>
        </w:rPr>
      </w:pPr>
      <w:r w:rsidRPr="008A2477">
        <w:rPr>
          <w:rFonts w:ascii="Times New Roman" w:hAnsi="Times New Roman"/>
          <w:b/>
          <w:bCs/>
          <w:sz w:val="24"/>
          <w:szCs w:val="24"/>
          <w:lang w:val="en-US"/>
        </w:rPr>
        <w:t xml:space="preserve">Task 3 Deliverables: </w:t>
      </w:r>
      <w:r>
        <w:rPr>
          <w:rFonts w:ascii="Times New Roman" w:hAnsi="Times New Roman"/>
          <w:color w:val="00B050"/>
          <w:sz w:val="24"/>
          <w:szCs w:val="24"/>
          <w:lang w:val="en-US"/>
        </w:rPr>
        <w:t>[Insert text and, if applicable, links with screenshots here]</w:t>
      </w:r>
    </w:p>
    <w:p w14:paraId="30720E29" w14:textId="77777777" w:rsidR="00974447" w:rsidRPr="008A2477" w:rsidRDefault="00974447" w:rsidP="00974447">
      <w:pPr>
        <w:pStyle w:val="FinalReportText"/>
        <w:jc w:val="left"/>
        <w:rPr>
          <w:rFonts w:ascii="Times New Roman" w:hAnsi="Times New Roman"/>
          <w:b/>
          <w:bCs/>
          <w:sz w:val="24"/>
          <w:szCs w:val="24"/>
          <w:lang w:val="en-US"/>
        </w:rPr>
      </w:pPr>
    </w:p>
    <w:p w14:paraId="2296018E" w14:textId="77777777" w:rsidR="00974447" w:rsidRDefault="00974447" w:rsidP="00974447">
      <w:pPr>
        <w:pStyle w:val="FinalReportText"/>
        <w:jc w:val="left"/>
        <w:rPr>
          <w:rFonts w:ascii="Times New Roman" w:hAnsi="Times New Roman"/>
          <w:color w:val="00B050"/>
          <w:sz w:val="24"/>
          <w:szCs w:val="24"/>
          <w:lang w:val="en-US"/>
        </w:rPr>
      </w:pPr>
      <w:r w:rsidRPr="008A2477">
        <w:rPr>
          <w:rFonts w:ascii="Times New Roman" w:hAnsi="Times New Roman"/>
          <w:b/>
          <w:bCs/>
          <w:sz w:val="24"/>
          <w:szCs w:val="24"/>
          <w:lang w:val="en-US"/>
        </w:rPr>
        <w:t xml:space="preserve">Task 4 Deliverables: </w:t>
      </w:r>
      <w:r>
        <w:rPr>
          <w:rFonts w:ascii="Times New Roman" w:hAnsi="Times New Roman"/>
          <w:color w:val="00B050"/>
          <w:sz w:val="24"/>
          <w:szCs w:val="24"/>
          <w:lang w:val="en-US"/>
        </w:rPr>
        <w:t>[Insert text and, if applicable, links with screenshots here]</w:t>
      </w:r>
    </w:p>
    <w:p w14:paraId="18E39839" w14:textId="77777777" w:rsidR="00E52205" w:rsidRDefault="00E52205" w:rsidP="00974447">
      <w:pPr>
        <w:pStyle w:val="FinalReportText"/>
        <w:jc w:val="left"/>
        <w:rPr>
          <w:rFonts w:ascii="Times New Roman" w:hAnsi="Times New Roman"/>
          <w:color w:val="00B050"/>
          <w:sz w:val="24"/>
          <w:szCs w:val="24"/>
          <w:lang w:val="en-US"/>
        </w:rPr>
      </w:pPr>
    </w:p>
    <w:p w14:paraId="171B605F" w14:textId="6B5E39FD" w:rsidR="00E52205" w:rsidRPr="008A2477" w:rsidRDefault="00E52205" w:rsidP="00974447">
      <w:pPr>
        <w:pStyle w:val="FinalReportText"/>
        <w:jc w:val="left"/>
        <w:rPr>
          <w:rFonts w:ascii="Times New Roman" w:hAnsi="Times New Roman"/>
          <w:b/>
          <w:bCs/>
          <w:sz w:val="24"/>
          <w:szCs w:val="24"/>
          <w:lang w:val="en-US"/>
        </w:rPr>
      </w:pPr>
      <w:r>
        <w:rPr>
          <w:rFonts w:ascii="Times New Roman" w:hAnsi="Times New Roman"/>
          <w:color w:val="00B050"/>
          <w:sz w:val="24"/>
          <w:szCs w:val="24"/>
          <w:lang w:val="en-US"/>
        </w:rPr>
        <w:t>[Add more task sections as appropriate]</w:t>
      </w:r>
    </w:p>
    <w:p w14:paraId="28D3BC7A" w14:textId="77777777" w:rsidR="00974447" w:rsidRDefault="00974447" w:rsidP="00974447">
      <w:pPr>
        <w:pStyle w:val="FinalReportText"/>
        <w:rPr>
          <w:rFonts w:ascii="Helvetica" w:hAnsi="Helvetica"/>
        </w:rPr>
      </w:pPr>
    </w:p>
    <w:p w14:paraId="7552B8E4" w14:textId="77777777" w:rsidR="00974447" w:rsidRPr="00337B36" w:rsidRDefault="00974447" w:rsidP="00E46446">
      <w:pPr>
        <w:pStyle w:val="FinalReportText"/>
        <w:jc w:val="left"/>
        <w:rPr>
          <w:rFonts w:ascii="Helvetica" w:hAnsi="Helvetica"/>
        </w:rPr>
      </w:pPr>
    </w:p>
    <w:p w14:paraId="153E807D" w14:textId="32BCAFEC" w:rsidR="00DF3BB3" w:rsidRPr="00DF3BB3" w:rsidRDefault="00974447" w:rsidP="002E7881">
      <w:pPr>
        <w:pStyle w:val="FinalReportText"/>
        <w:rPr>
          <w:rFonts w:ascii="Times New Roman" w:hAnsi="Times New Roman"/>
          <w:color w:val="00B050"/>
          <w:sz w:val="24"/>
          <w:szCs w:val="24"/>
        </w:rPr>
      </w:pPr>
      <w:r w:rsidRPr="00CB36B1">
        <w:rPr>
          <w:rFonts w:ascii="Times New Roman" w:hAnsi="Times New Roman"/>
          <w:b/>
          <w:i/>
          <w:sz w:val="24"/>
          <w:szCs w:val="24"/>
          <w:u w:val="single"/>
        </w:rPr>
        <w:t>Metrics Table</w:t>
      </w:r>
      <w:r w:rsidR="002E7881" w:rsidRPr="002E7881">
        <w:rPr>
          <w:rFonts w:ascii="Times New Roman" w:hAnsi="Times New Roman"/>
          <w:bCs/>
          <w:iCs/>
          <w:sz w:val="24"/>
          <w:szCs w:val="24"/>
        </w:rPr>
        <w:t xml:space="preserve"> </w:t>
      </w:r>
      <w:r w:rsidR="002E7881" w:rsidRPr="002E7881">
        <w:rPr>
          <w:rFonts w:ascii="Times New Roman" w:hAnsi="Times New Roman"/>
          <w:color w:val="00B050"/>
          <w:sz w:val="24"/>
          <w:szCs w:val="24"/>
        </w:rPr>
        <w:t>(Required—</w:t>
      </w:r>
      <w:r w:rsidRPr="00FA62E0">
        <w:rPr>
          <w:rFonts w:ascii="Times New Roman" w:hAnsi="Times New Roman"/>
          <w:b/>
          <w:bCs/>
          <w:color w:val="00B050"/>
          <w:sz w:val="24"/>
          <w:szCs w:val="24"/>
        </w:rPr>
        <w:t>NOTE:</w:t>
      </w:r>
      <w:r w:rsidRPr="002E7881">
        <w:rPr>
          <w:rFonts w:ascii="Times New Roman" w:hAnsi="Times New Roman"/>
          <w:color w:val="00B050"/>
          <w:sz w:val="24"/>
          <w:szCs w:val="24"/>
        </w:rPr>
        <w:t xml:space="preserve"> please use “</w:t>
      </w:r>
      <w:r w:rsidR="00DF3BB3">
        <w:rPr>
          <w:rFonts w:ascii="Times New Roman" w:hAnsi="Times New Roman"/>
          <w:color w:val="00B050"/>
          <w:sz w:val="24"/>
          <w:szCs w:val="24"/>
        </w:rPr>
        <w:t>0</w:t>
      </w:r>
      <w:r w:rsidRPr="002E7881">
        <w:rPr>
          <w:rFonts w:ascii="Times New Roman" w:hAnsi="Times New Roman"/>
          <w:color w:val="00B050"/>
          <w:sz w:val="24"/>
          <w:szCs w:val="24"/>
        </w:rPr>
        <w:t xml:space="preserve">” </w:t>
      </w:r>
      <w:r w:rsidR="00DF3BB3">
        <w:rPr>
          <w:rFonts w:ascii="Times New Roman" w:hAnsi="Times New Roman"/>
          <w:color w:val="00B050"/>
          <w:sz w:val="24"/>
          <w:szCs w:val="24"/>
        </w:rPr>
        <w:t xml:space="preserve">(zero) </w:t>
      </w:r>
      <w:r w:rsidRPr="002E7881">
        <w:rPr>
          <w:rFonts w:ascii="Times New Roman" w:hAnsi="Times New Roman"/>
          <w:color w:val="00B050"/>
          <w:sz w:val="24"/>
          <w:szCs w:val="24"/>
        </w:rPr>
        <w:t>if not applicable to your project.</w:t>
      </w:r>
      <w:r w:rsidR="00CB36B1" w:rsidRPr="002E7881">
        <w:rPr>
          <w:rFonts w:ascii="Times New Roman" w:hAnsi="Times New Roman"/>
          <w:color w:val="00B050"/>
          <w:sz w:val="24"/>
          <w:szCs w:val="24"/>
        </w:rPr>
        <w:t xml:space="preserve">) </w:t>
      </w:r>
    </w:p>
    <w:tbl>
      <w:tblPr>
        <w:tblStyle w:val="TableGrid"/>
        <w:tblW w:w="9810" w:type="dxa"/>
        <w:tblInd w:w="-275" w:type="dxa"/>
        <w:tblLook w:val="04A0" w:firstRow="1" w:lastRow="0" w:firstColumn="1" w:lastColumn="0" w:noHBand="0" w:noVBand="1"/>
      </w:tblPr>
      <w:tblGrid>
        <w:gridCol w:w="1277"/>
        <w:gridCol w:w="1223"/>
        <w:gridCol w:w="1223"/>
        <w:gridCol w:w="1096"/>
        <w:gridCol w:w="1276"/>
        <w:gridCol w:w="1249"/>
        <w:gridCol w:w="1283"/>
        <w:gridCol w:w="1183"/>
      </w:tblGrid>
      <w:tr w:rsidR="00DF3BB3" w:rsidRPr="00FA7B3A" w14:paraId="17CA3709" w14:textId="77777777" w:rsidTr="00DF3BB3">
        <w:tc>
          <w:tcPr>
            <w:tcW w:w="1277" w:type="dxa"/>
            <w:shd w:val="clear" w:color="auto" w:fill="D9D9D9" w:themeFill="background1" w:themeFillShade="D9"/>
          </w:tcPr>
          <w:p w14:paraId="7F7E976B" w14:textId="77777777" w:rsidR="00DF3BB3" w:rsidRPr="00FA7B3A" w:rsidRDefault="00DF3BB3" w:rsidP="003A00DA">
            <w:pPr>
              <w:rPr>
                <w:b/>
                <w:bCs/>
                <w:sz w:val="20"/>
                <w:szCs w:val="20"/>
              </w:rPr>
            </w:pPr>
            <w:r w:rsidRPr="00FA7B3A">
              <w:rPr>
                <w:b/>
                <w:bCs/>
                <w:sz w:val="20"/>
                <w:szCs w:val="20"/>
              </w:rPr>
              <w:t>Volunteer</w:t>
            </w:r>
          </w:p>
          <w:p w14:paraId="3683F143" w14:textId="77777777" w:rsidR="00DF3BB3" w:rsidRPr="00FA7B3A" w:rsidRDefault="00DF3BB3" w:rsidP="003A00DA">
            <w:pPr>
              <w:rPr>
                <w:b/>
                <w:bCs/>
                <w:sz w:val="20"/>
                <w:szCs w:val="20"/>
              </w:rPr>
            </w:pPr>
            <w:r w:rsidRPr="00FA7B3A">
              <w:rPr>
                <w:b/>
                <w:bCs/>
                <w:sz w:val="20"/>
                <w:szCs w:val="20"/>
              </w:rPr>
              <w:t>Data</w:t>
            </w:r>
          </w:p>
        </w:tc>
        <w:tc>
          <w:tcPr>
            <w:tcW w:w="1223" w:type="dxa"/>
            <w:shd w:val="clear" w:color="auto" w:fill="D9D9D9" w:themeFill="background1" w:themeFillShade="D9"/>
          </w:tcPr>
          <w:p w14:paraId="7ECB67E2" w14:textId="77777777" w:rsidR="00DF3BB3" w:rsidRPr="00FA7B3A" w:rsidRDefault="00DF3BB3" w:rsidP="003A00DA">
            <w:pPr>
              <w:rPr>
                <w:b/>
                <w:bCs/>
                <w:sz w:val="20"/>
                <w:szCs w:val="20"/>
              </w:rPr>
            </w:pPr>
            <w:r w:rsidRPr="00FA7B3A">
              <w:rPr>
                <w:b/>
                <w:bCs/>
                <w:sz w:val="20"/>
                <w:szCs w:val="20"/>
              </w:rPr>
              <w:t>Volunteer</w:t>
            </w:r>
          </w:p>
          <w:p w14:paraId="5C5D536B" w14:textId="77777777" w:rsidR="00DF3BB3" w:rsidRPr="00FA7B3A" w:rsidRDefault="00DF3BB3" w:rsidP="003A00DA">
            <w:pPr>
              <w:rPr>
                <w:b/>
                <w:bCs/>
                <w:sz w:val="20"/>
                <w:szCs w:val="20"/>
              </w:rPr>
            </w:pPr>
            <w:r w:rsidRPr="00FA7B3A">
              <w:rPr>
                <w:b/>
                <w:bCs/>
                <w:sz w:val="20"/>
                <w:szCs w:val="20"/>
              </w:rPr>
              <w:t>Data</w:t>
            </w:r>
          </w:p>
        </w:tc>
        <w:tc>
          <w:tcPr>
            <w:tcW w:w="1223" w:type="dxa"/>
            <w:shd w:val="clear" w:color="auto" w:fill="D9D9D9" w:themeFill="background1" w:themeFillShade="D9"/>
          </w:tcPr>
          <w:p w14:paraId="035615B4" w14:textId="77777777" w:rsidR="00DF3BB3" w:rsidRPr="00FA7B3A" w:rsidRDefault="00DF3BB3" w:rsidP="003A00DA">
            <w:pPr>
              <w:rPr>
                <w:b/>
                <w:bCs/>
                <w:sz w:val="20"/>
                <w:szCs w:val="20"/>
              </w:rPr>
            </w:pPr>
            <w:r w:rsidRPr="00FA7B3A">
              <w:rPr>
                <w:b/>
                <w:bCs/>
                <w:sz w:val="20"/>
                <w:szCs w:val="20"/>
              </w:rPr>
              <w:t>Volunteer</w:t>
            </w:r>
          </w:p>
          <w:p w14:paraId="188B481A" w14:textId="77777777" w:rsidR="00DF3BB3" w:rsidRPr="00FA7B3A" w:rsidRDefault="00DF3BB3" w:rsidP="003A00DA">
            <w:pPr>
              <w:rPr>
                <w:b/>
                <w:bCs/>
                <w:sz w:val="20"/>
                <w:szCs w:val="20"/>
              </w:rPr>
            </w:pPr>
            <w:r w:rsidRPr="00FA7B3A">
              <w:rPr>
                <w:b/>
                <w:bCs/>
                <w:sz w:val="20"/>
                <w:szCs w:val="20"/>
              </w:rPr>
              <w:t>Data</w:t>
            </w:r>
          </w:p>
        </w:tc>
        <w:tc>
          <w:tcPr>
            <w:tcW w:w="1096" w:type="dxa"/>
            <w:shd w:val="clear" w:color="auto" w:fill="D9D9D9" w:themeFill="background1" w:themeFillShade="D9"/>
          </w:tcPr>
          <w:p w14:paraId="3259B948" w14:textId="77777777" w:rsidR="00DF3BB3" w:rsidRPr="00FA7B3A" w:rsidRDefault="00DF3BB3" w:rsidP="003A00DA">
            <w:pPr>
              <w:rPr>
                <w:b/>
                <w:bCs/>
                <w:sz w:val="20"/>
                <w:szCs w:val="20"/>
              </w:rPr>
            </w:pPr>
            <w:r w:rsidRPr="00FA7B3A">
              <w:rPr>
                <w:b/>
                <w:bCs/>
                <w:sz w:val="20"/>
                <w:szCs w:val="20"/>
              </w:rPr>
              <w:t>Events Data</w:t>
            </w:r>
          </w:p>
        </w:tc>
        <w:tc>
          <w:tcPr>
            <w:tcW w:w="1276" w:type="dxa"/>
            <w:shd w:val="clear" w:color="auto" w:fill="D9D9D9" w:themeFill="background1" w:themeFillShade="D9"/>
          </w:tcPr>
          <w:p w14:paraId="3725BC99" w14:textId="77777777" w:rsidR="00DF3BB3" w:rsidRPr="00FA7B3A" w:rsidRDefault="00DF3BB3" w:rsidP="003A00DA">
            <w:pPr>
              <w:rPr>
                <w:b/>
                <w:bCs/>
                <w:sz w:val="20"/>
                <w:szCs w:val="20"/>
              </w:rPr>
            </w:pPr>
            <w:r w:rsidRPr="00FA7B3A">
              <w:rPr>
                <w:b/>
                <w:bCs/>
                <w:sz w:val="20"/>
                <w:szCs w:val="20"/>
              </w:rPr>
              <w:t>Events Data</w:t>
            </w:r>
          </w:p>
        </w:tc>
        <w:tc>
          <w:tcPr>
            <w:tcW w:w="1249" w:type="dxa"/>
            <w:shd w:val="clear" w:color="auto" w:fill="D9D9D9" w:themeFill="background1" w:themeFillShade="D9"/>
          </w:tcPr>
          <w:p w14:paraId="3DC11153" w14:textId="77777777" w:rsidR="00DF3BB3" w:rsidRPr="00FA7B3A" w:rsidRDefault="00DF3BB3" w:rsidP="003A00DA">
            <w:pPr>
              <w:rPr>
                <w:b/>
                <w:bCs/>
                <w:sz w:val="20"/>
                <w:szCs w:val="20"/>
              </w:rPr>
            </w:pPr>
            <w:r w:rsidRPr="00FA7B3A">
              <w:rPr>
                <w:b/>
                <w:bCs/>
                <w:sz w:val="20"/>
                <w:szCs w:val="20"/>
              </w:rPr>
              <w:t>Education Data</w:t>
            </w:r>
          </w:p>
        </w:tc>
        <w:tc>
          <w:tcPr>
            <w:tcW w:w="1283" w:type="dxa"/>
            <w:shd w:val="clear" w:color="auto" w:fill="D9D9D9" w:themeFill="background1" w:themeFillShade="D9"/>
          </w:tcPr>
          <w:p w14:paraId="32C26B87" w14:textId="77777777" w:rsidR="00DF3BB3" w:rsidRPr="00FA7B3A" w:rsidRDefault="00DF3BB3" w:rsidP="003A00DA">
            <w:pPr>
              <w:rPr>
                <w:b/>
                <w:bCs/>
                <w:sz w:val="20"/>
                <w:szCs w:val="20"/>
              </w:rPr>
            </w:pPr>
            <w:r w:rsidRPr="00FA7B3A">
              <w:rPr>
                <w:b/>
                <w:bCs/>
                <w:sz w:val="20"/>
                <w:szCs w:val="20"/>
              </w:rPr>
              <w:t>Education Data</w:t>
            </w:r>
          </w:p>
        </w:tc>
        <w:tc>
          <w:tcPr>
            <w:tcW w:w="1183" w:type="dxa"/>
            <w:shd w:val="clear" w:color="auto" w:fill="D9D9D9" w:themeFill="background1" w:themeFillShade="D9"/>
          </w:tcPr>
          <w:p w14:paraId="67A3F3BB" w14:textId="77777777" w:rsidR="00DF3BB3" w:rsidRPr="00FA7B3A" w:rsidRDefault="00DF3BB3" w:rsidP="003A00DA">
            <w:pPr>
              <w:rPr>
                <w:b/>
                <w:bCs/>
                <w:sz w:val="20"/>
                <w:szCs w:val="20"/>
              </w:rPr>
            </w:pPr>
            <w:r w:rsidRPr="00FA7B3A">
              <w:rPr>
                <w:b/>
                <w:bCs/>
                <w:sz w:val="20"/>
                <w:szCs w:val="20"/>
              </w:rPr>
              <w:t>Education Data</w:t>
            </w:r>
          </w:p>
        </w:tc>
      </w:tr>
      <w:tr w:rsidR="00DF3BB3" w:rsidRPr="00FA7B3A" w14:paraId="0F2B0F53" w14:textId="77777777" w:rsidTr="00DF3BB3">
        <w:tc>
          <w:tcPr>
            <w:tcW w:w="1277" w:type="dxa"/>
          </w:tcPr>
          <w:p w14:paraId="43AE0F8A" w14:textId="77777777" w:rsidR="00DF3BB3" w:rsidRPr="00FA7B3A" w:rsidRDefault="00DF3BB3" w:rsidP="003A00DA">
            <w:pPr>
              <w:rPr>
                <w:sz w:val="20"/>
                <w:szCs w:val="20"/>
              </w:rPr>
            </w:pPr>
            <w:r w:rsidRPr="00FA7B3A">
              <w:rPr>
                <w:sz w:val="20"/>
                <w:szCs w:val="20"/>
              </w:rPr>
              <w:t xml:space="preserve">Number of </w:t>
            </w:r>
            <w:r w:rsidRPr="00FA7B3A">
              <w:rPr>
                <w:b/>
                <w:sz w:val="20"/>
                <w:szCs w:val="20"/>
              </w:rPr>
              <w:t>volunteers</w:t>
            </w:r>
            <w:r w:rsidRPr="00FA7B3A">
              <w:rPr>
                <w:sz w:val="20"/>
                <w:szCs w:val="20"/>
              </w:rPr>
              <w:t xml:space="preserve"> engaged in project</w:t>
            </w:r>
          </w:p>
        </w:tc>
        <w:tc>
          <w:tcPr>
            <w:tcW w:w="1223" w:type="dxa"/>
          </w:tcPr>
          <w:p w14:paraId="0796EE9D" w14:textId="77777777" w:rsidR="00DF3BB3" w:rsidRPr="00FA7B3A" w:rsidRDefault="00DF3BB3" w:rsidP="003A00DA">
            <w:pPr>
              <w:rPr>
                <w:sz w:val="20"/>
                <w:szCs w:val="20"/>
              </w:rPr>
            </w:pPr>
            <w:r w:rsidRPr="00FA7B3A">
              <w:rPr>
                <w:sz w:val="20"/>
                <w:szCs w:val="20"/>
              </w:rPr>
              <w:t xml:space="preserve">Number of </w:t>
            </w:r>
            <w:r w:rsidRPr="00FA7B3A">
              <w:rPr>
                <w:b/>
                <w:sz w:val="20"/>
                <w:szCs w:val="20"/>
              </w:rPr>
              <w:t>volunteer hours</w:t>
            </w:r>
          </w:p>
        </w:tc>
        <w:tc>
          <w:tcPr>
            <w:tcW w:w="1223" w:type="dxa"/>
          </w:tcPr>
          <w:p w14:paraId="444CA978" w14:textId="77777777" w:rsidR="00DF3BB3" w:rsidRPr="00FA7B3A" w:rsidRDefault="00DF3BB3" w:rsidP="003A00DA">
            <w:pPr>
              <w:rPr>
                <w:sz w:val="20"/>
                <w:szCs w:val="20"/>
              </w:rPr>
            </w:pPr>
            <w:r w:rsidRPr="00FA7B3A">
              <w:rPr>
                <w:bCs/>
                <w:sz w:val="20"/>
                <w:szCs w:val="20"/>
              </w:rPr>
              <w:t>Value of</w:t>
            </w:r>
            <w:r w:rsidRPr="00FA7B3A">
              <w:rPr>
                <w:b/>
                <w:sz w:val="20"/>
                <w:szCs w:val="20"/>
              </w:rPr>
              <w:t xml:space="preserve"> volunteer hours</w:t>
            </w:r>
            <w:r w:rsidRPr="00DF3BB3">
              <w:rPr>
                <w:b/>
                <w:sz w:val="20"/>
                <w:szCs w:val="20"/>
              </w:rPr>
              <w:t>*</w:t>
            </w:r>
            <w:r w:rsidRPr="00FA7B3A">
              <w:rPr>
                <w:b/>
                <w:sz w:val="20"/>
                <w:szCs w:val="20"/>
              </w:rPr>
              <w:t xml:space="preserve"> </w:t>
            </w:r>
          </w:p>
          <w:p w14:paraId="4C0E2F6B" w14:textId="77777777" w:rsidR="00DF3BB3" w:rsidRPr="00FA7B3A" w:rsidRDefault="00DF3BB3" w:rsidP="003A00DA">
            <w:pPr>
              <w:rPr>
                <w:sz w:val="20"/>
                <w:szCs w:val="20"/>
              </w:rPr>
            </w:pPr>
          </w:p>
        </w:tc>
        <w:tc>
          <w:tcPr>
            <w:tcW w:w="1096" w:type="dxa"/>
          </w:tcPr>
          <w:p w14:paraId="573DF902" w14:textId="305CDF32" w:rsidR="00DF3BB3" w:rsidRPr="00FA7B3A" w:rsidRDefault="00DF3BB3" w:rsidP="003A00DA">
            <w:pPr>
              <w:rPr>
                <w:sz w:val="20"/>
                <w:szCs w:val="20"/>
              </w:rPr>
            </w:pPr>
            <w:r w:rsidRPr="00FA7B3A">
              <w:rPr>
                <w:sz w:val="20"/>
                <w:szCs w:val="20"/>
              </w:rPr>
              <w:t xml:space="preserve">Number of grant-funded </w:t>
            </w:r>
            <w:r w:rsidRPr="00FA7B3A">
              <w:rPr>
                <w:b/>
                <w:sz w:val="20"/>
                <w:szCs w:val="20"/>
              </w:rPr>
              <w:t>events</w:t>
            </w:r>
          </w:p>
        </w:tc>
        <w:tc>
          <w:tcPr>
            <w:tcW w:w="1276" w:type="dxa"/>
          </w:tcPr>
          <w:p w14:paraId="7F869318" w14:textId="77777777" w:rsidR="00DF3BB3" w:rsidRPr="00FA7B3A" w:rsidRDefault="00DF3BB3" w:rsidP="003A00DA">
            <w:pPr>
              <w:rPr>
                <w:sz w:val="20"/>
                <w:szCs w:val="20"/>
              </w:rPr>
            </w:pPr>
            <w:r w:rsidRPr="00FA7B3A">
              <w:rPr>
                <w:sz w:val="20"/>
                <w:szCs w:val="20"/>
              </w:rPr>
              <w:t xml:space="preserve">Attendance at </w:t>
            </w:r>
            <w:r w:rsidRPr="00FA7B3A">
              <w:rPr>
                <w:bCs/>
                <w:sz w:val="20"/>
                <w:szCs w:val="20"/>
              </w:rPr>
              <w:t xml:space="preserve">grant-funded </w:t>
            </w:r>
            <w:r w:rsidRPr="00FA7B3A">
              <w:rPr>
                <w:b/>
                <w:sz w:val="20"/>
                <w:szCs w:val="20"/>
              </w:rPr>
              <w:t>events</w:t>
            </w:r>
          </w:p>
        </w:tc>
        <w:tc>
          <w:tcPr>
            <w:tcW w:w="1249" w:type="dxa"/>
          </w:tcPr>
          <w:p w14:paraId="68C609F6" w14:textId="77777777" w:rsidR="00DF3BB3" w:rsidRPr="00FA7B3A" w:rsidRDefault="00DF3BB3" w:rsidP="003A00DA">
            <w:pPr>
              <w:rPr>
                <w:sz w:val="20"/>
                <w:szCs w:val="20"/>
              </w:rPr>
            </w:pPr>
            <w:r w:rsidRPr="00FA7B3A">
              <w:rPr>
                <w:sz w:val="20"/>
                <w:szCs w:val="20"/>
              </w:rPr>
              <w:t xml:space="preserve">Number of </w:t>
            </w:r>
            <w:r w:rsidRPr="00FA7B3A">
              <w:rPr>
                <w:b/>
                <w:sz w:val="20"/>
                <w:szCs w:val="20"/>
              </w:rPr>
              <w:t>students</w:t>
            </w:r>
            <w:r w:rsidRPr="00FA7B3A">
              <w:rPr>
                <w:sz w:val="20"/>
                <w:szCs w:val="20"/>
              </w:rPr>
              <w:t xml:space="preserve"> involved</w:t>
            </w:r>
          </w:p>
        </w:tc>
        <w:tc>
          <w:tcPr>
            <w:tcW w:w="1283" w:type="dxa"/>
          </w:tcPr>
          <w:p w14:paraId="10790128" w14:textId="77777777" w:rsidR="00DF3BB3" w:rsidRPr="00FA7B3A" w:rsidRDefault="00DF3BB3" w:rsidP="003A00DA">
            <w:pPr>
              <w:rPr>
                <w:b/>
                <w:sz w:val="20"/>
                <w:szCs w:val="20"/>
              </w:rPr>
            </w:pPr>
            <w:r w:rsidRPr="00FA7B3A">
              <w:rPr>
                <w:sz w:val="20"/>
                <w:szCs w:val="20"/>
              </w:rPr>
              <w:t xml:space="preserve">Number of </w:t>
            </w:r>
            <w:r w:rsidRPr="00FA7B3A">
              <w:rPr>
                <w:b/>
                <w:sz w:val="20"/>
                <w:szCs w:val="20"/>
              </w:rPr>
              <w:t>teachers/</w:t>
            </w:r>
          </w:p>
          <w:p w14:paraId="0D2E0665" w14:textId="77777777" w:rsidR="00DF3BB3" w:rsidRPr="00FA7B3A" w:rsidRDefault="00DF3BB3" w:rsidP="003A00DA">
            <w:pPr>
              <w:rPr>
                <w:sz w:val="20"/>
                <w:szCs w:val="20"/>
              </w:rPr>
            </w:pPr>
            <w:r w:rsidRPr="00FA7B3A">
              <w:rPr>
                <w:b/>
                <w:sz w:val="20"/>
                <w:szCs w:val="20"/>
              </w:rPr>
              <w:t>specialists</w:t>
            </w:r>
            <w:r w:rsidRPr="00FA7B3A">
              <w:rPr>
                <w:sz w:val="20"/>
                <w:szCs w:val="20"/>
              </w:rPr>
              <w:t xml:space="preserve"> involved</w:t>
            </w:r>
          </w:p>
        </w:tc>
        <w:tc>
          <w:tcPr>
            <w:tcW w:w="1183" w:type="dxa"/>
          </w:tcPr>
          <w:p w14:paraId="39B80046" w14:textId="77777777" w:rsidR="00DF3BB3" w:rsidRPr="00FA7B3A" w:rsidRDefault="00DF3BB3" w:rsidP="003A00DA">
            <w:pPr>
              <w:rPr>
                <w:b/>
                <w:sz w:val="20"/>
                <w:szCs w:val="20"/>
              </w:rPr>
            </w:pPr>
            <w:r w:rsidRPr="00FA7B3A">
              <w:rPr>
                <w:sz w:val="20"/>
                <w:szCs w:val="20"/>
              </w:rPr>
              <w:t xml:space="preserve">Number of </w:t>
            </w:r>
            <w:r w:rsidRPr="00FA7B3A">
              <w:rPr>
                <w:b/>
                <w:sz w:val="20"/>
                <w:szCs w:val="20"/>
              </w:rPr>
              <w:t>classes/</w:t>
            </w:r>
          </w:p>
          <w:p w14:paraId="62EF3E04" w14:textId="77777777" w:rsidR="00DF3BB3" w:rsidRPr="00FA7B3A" w:rsidRDefault="00DF3BB3" w:rsidP="003A00DA">
            <w:pPr>
              <w:rPr>
                <w:sz w:val="20"/>
                <w:szCs w:val="20"/>
              </w:rPr>
            </w:pPr>
            <w:r w:rsidRPr="00FA7B3A">
              <w:rPr>
                <w:b/>
                <w:sz w:val="20"/>
                <w:szCs w:val="20"/>
              </w:rPr>
              <w:t>field trips/ etc.</w:t>
            </w:r>
          </w:p>
        </w:tc>
      </w:tr>
      <w:tr w:rsidR="00DF3BB3" w:rsidRPr="00FA7B3A" w14:paraId="7CA98636" w14:textId="77777777" w:rsidTr="001F1BD4">
        <w:trPr>
          <w:trHeight w:val="440"/>
        </w:trPr>
        <w:tc>
          <w:tcPr>
            <w:tcW w:w="1277" w:type="dxa"/>
            <w:vAlign w:val="center"/>
          </w:tcPr>
          <w:p w14:paraId="01F79DE6" w14:textId="77777777" w:rsidR="00DF3BB3" w:rsidRPr="00FA7B3A" w:rsidRDefault="00DF3BB3" w:rsidP="00DF3BB3">
            <w:pPr>
              <w:jc w:val="center"/>
              <w:rPr>
                <w:sz w:val="20"/>
                <w:szCs w:val="20"/>
              </w:rPr>
            </w:pPr>
          </w:p>
        </w:tc>
        <w:tc>
          <w:tcPr>
            <w:tcW w:w="1223" w:type="dxa"/>
            <w:vAlign w:val="center"/>
          </w:tcPr>
          <w:p w14:paraId="1371439E" w14:textId="77777777" w:rsidR="00DF3BB3" w:rsidRPr="00FA7B3A" w:rsidRDefault="00DF3BB3" w:rsidP="00DF3BB3">
            <w:pPr>
              <w:jc w:val="center"/>
              <w:rPr>
                <w:sz w:val="20"/>
                <w:szCs w:val="20"/>
              </w:rPr>
            </w:pPr>
          </w:p>
        </w:tc>
        <w:tc>
          <w:tcPr>
            <w:tcW w:w="1223" w:type="dxa"/>
            <w:vAlign w:val="center"/>
          </w:tcPr>
          <w:p w14:paraId="7B3BCDAD" w14:textId="77777777" w:rsidR="00DF3BB3" w:rsidRPr="00FA7B3A" w:rsidRDefault="00DF3BB3" w:rsidP="00DF3BB3">
            <w:pPr>
              <w:jc w:val="center"/>
              <w:rPr>
                <w:sz w:val="20"/>
                <w:szCs w:val="20"/>
              </w:rPr>
            </w:pPr>
          </w:p>
        </w:tc>
        <w:tc>
          <w:tcPr>
            <w:tcW w:w="1096" w:type="dxa"/>
            <w:vAlign w:val="center"/>
          </w:tcPr>
          <w:p w14:paraId="404E6F6B" w14:textId="77777777" w:rsidR="00DF3BB3" w:rsidRPr="00FA7B3A" w:rsidRDefault="00DF3BB3" w:rsidP="00DF3BB3">
            <w:pPr>
              <w:jc w:val="center"/>
              <w:rPr>
                <w:sz w:val="20"/>
                <w:szCs w:val="20"/>
              </w:rPr>
            </w:pPr>
          </w:p>
        </w:tc>
        <w:tc>
          <w:tcPr>
            <w:tcW w:w="1276" w:type="dxa"/>
            <w:vAlign w:val="center"/>
          </w:tcPr>
          <w:p w14:paraId="1C15223B" w14:textId="77777777" w:rsidR="00DF3BB3" w:rsidRPr="00FA7B3A" w:rsidRDefault="00DF3BB3" w:rsidP="00DF3BB3">
            <w:pPr>
              <w:jc w:val="center"/>
              <w:rPr>
                <w:sz w:val="20"/>
                <w:szCs w:val="20"/>
              </w:rPr>
            </w:pPr>
          </w:p>
        </w:tc>
        <w:tc>
          <w:tcPr>
            <w:tcW w:w="1249" w:type="dxa"/>
            <w:vAlign w:val="center"/>
          </w:tcPr>
          <w:p w14:paraId="71CEFA69" w14:textId="77777777" w:rsidR="00DF3BB3" w:rsidRPr="00FA7B3A" w:rsidRDefault="00DF3BB3" w:rsidP="00DF3BB3">
            <w:pPr>
              <w:jc w:val="center"/>
              <w:rPr>
                <w:sz w:val="20"/>
                <w:szCs w:val="20"/>
              </w:rPr>
            </w:pPr>
          </w:p>
        </w:tc>
        <w:tc>
          <w:tcPr>
            <w:tcW w:w="1283" w:type="dxa"/>
            <w:vAlign w:val="center"/>
          </w:tcPr>
          <w:p w14:paraId="2C698B34" w14:textId="77777777" w:rsidR="00DF3BB3" w:rsidRPr="00FA7B3A" w:rsidRDefault="00DF3BB3" w:rsidP="00DF3BB3">
            <w:pPr>
              <w:jc w:val="center"/>
              <w:rPr>
                <w:sz w:val="20"/>
                <w:szCs w:val="20"/>
              </w:rPr>
            </w:pPr>
          </w:p>
        </w:tc>
        <w:tc>
          <w:tcPr>
            <w:tcW w:w="1183" w:type="dxa"/>
            <w:vAlign w:val="center"/>
          </w:tcPr>
          <w:p w14:paraId="680E0382" w14:textId="77777777" w:rsidR="00DF3BB3" w:rsidRPr="00FA7B3A" w:rsidRDefault="00DF3BB3" w:rsidP="00DF3BB3">
            <w:pPr>
              <w:jc w:val="center"/>
              <w:rPr>
                <w:sz w:val="20"/>
                <w:szCs w:val="20"/>
              </w:rPr>
            </w:pPr>
          </w:p>
        </w:tc>
      </w:tr>
    </w:tbl>
    <w:p w14:paraId="4B01FEDF" w14:textId="77777777" w:rsidR="00E40764" w:rsidRPr="004E52E2" w:rsidRDefault="00E40764" w:rsidP="00E40764">
      <w:pPr>
        <w:rPr>
          <w:b/>
        </w:rPr>
      </w:pPr>
      <w:r>
        <w:t xml:space="preserve">*2026 </w:t>
      </w:r>
      <w:r w:rsidRPr="00591016">
        <w:t xml:space="preserve">Hourly rates: NY: </w:t>
      </w:r>
      <w:r w:rsidRPr="00BF34C4">
        <w:t>$</w:t>
      </w:r>
      <w:r>
        <w:t>39.50</w:t>
      </w:r>
      <w:r w:rsidRPr="00591016">
        <w:t xml:space="preserve">; VT: </w:t>
      </w:r>
      <w:r w:rsidRPr="008470A7">
        <w:t>$</w:t>
      </w:r>
      <w:r>
        <w:t xml:space="preserve">35.53; QC: </w:t>
      </w:r>
      <w:r w:rsidRPr="00750CD2">
        <w:t>$</w:t>
      </w:r>
      <w:r w:rsidRPr="00023E69">
        <w:t xml:space="preserve">37.52 </w:t>
      </w:r>
      <w:r w:rsidRPr="00FA62E0">
        <w:rPr>
          <w:color w:val="00B050"/>
        </w:rPr>
        <w:t xml:space="preserve">(check </w:t>
      </w:r>
      <w:r w:rsidRPr="002E7881">
        <w:rPr>
          <w:color w:val="00B050"/>
        </w:rPr>
        <w:t>with CVNHP staff for future values)</w:t>
      </w:r>
    </w:p>
    <w:p w14:paraId="662A4AA5" w14:textId="77777777" w:rsidR="00DF3BB3" w:rsidRPr="002E7881" w:rsidRDefault="00DF3BB3" w:rsidP="002E7881">
      <w:pPr>
        <w:pStyle w:val="FinalReportText"/>
        <w:rPr>
          <w:rFonts w:ascii="Times New Roman" w:hAnsi="Times New Roman"/>
          <w:sz w:val="24"/>
          <w:szCs w:val="24"/>
        </w:rPr>
      </w:pPr>
    </w:p>
    <w:p w14:paraId="17A24495" w14:textId="6E53792D" w:rsidR="00E52205" w:rsidRDefault="00E52205">
      <w:pPr>
        <w:rPr>
          <w:rFonts w:ascii="Helvetica" w:hAnsi="Helvetica"/>
          <w:lang w:val="en-US"/>
        </w:rPr>
      </w:pPr>
      <w:r>
        <w:rPr>
          <w:rFonts w:ascii="Helvetica" w:hAnsi="Helvetica"/>
          <w:lang w:val="en-US"/>
        </w:rPr>
        <w:br w:type="page"/>
      </w:r>
    </w:p>
    <w:p w14:paraId="135CB593" w14:textId="77777777" w:rsidR="00922169" w:rsidRDefault="00922169" w:rsidP="003F1565">
      <w:pPr>
        <w:pStyle w:val="FinalReportText"/>
        <w:jc w:val="left"/>
        <w:rPr>
          <w:rFonts w:ascii="Helvetica" w:hAnsi="Helvetica"/>
          <w:lang w:val="en-US"/>
        </w:rPr>
      </w:pPr>
    </w:p>
    <w:p w14:paraId="46D5A35A" w14:textId="6685B94A" w:rsidR="00922169" w:rsidRPr="00337B36" w:rsidRDefault="00922169" w:rsidP="00922169">
      <w:pPr>
        <w:pStyle w:val="Heading1"/>
        <w:rPr>
          <w:rFonts w:ascii="Helvetica" w:hAnsi="Helvetica"/>
        </w:rPr>
      </w:pPr>
      <w:bookmarkStart w:id="8" w:name="_Toc338322575"/>
      <w:bookmarkStart w:id="9" w:name="_Toc423506454"/>
      <w:r w:rsidRPr="00FF75DF">
        <w:rPr>
          <w:rFonts w:ascii="Helvetica" w:hAnsi="Helvetica"/>
          <w:lang w:val="en-US"/>
        </w:rPr>
        <w:t>Co</w:t>
      </w:r>
      <w:r>
        <w:rPr>
          <w:rFonts w:ascii="Helvetica" w:hAnsi="Helvetica"/>
          <w:lang w:val="en-US"/>
        </w:rPr>
        <w:t>nclusions</w:t>
      </w:r>
      <w:bookmarkEnd w:id="8"/>
      <w:bookmarkEnd w:id="9"/>
    </w:p>
    <w:p w14:paraId="0CE8910F" w14:textId="77777777" w:rsidR="00BD16FC" w:rsidRDefault="00020B81" w:rsidP="003F1565">
      <w:pPr>
        <w:pStyle w:val="FinalReportText"/>
        <w:jc w:val="left"/>
        <w:rPr>
          <w:rFonts w:ascii="Times New Roman" w:hAnsi="Times New Roman"/>
          <w:color w:val="33CC33"/>
          <w:sz w:val="24"/>
          <w:szCs w:val="24"/>
        </w:rPr>
      </w:pPr>
      <w:r w:rsidRPr="00541695">
        <w:rPr>
          <w:rFonts w:ascii="Times New Roman" w:hAnsi="Times New Roman"/>
          <w:color w:val="33CC33"/>
          <w:sz w:val="24"/>
          <w:szCs w:val="24"/>
        </w:rPr>
        <w:t>[</w:t>
      </w:r>
      <w:r w:rsidR="00AB6D2F" w:rsidRPr="00541695">
        <w:rPr>
          <w:rFonts w:ascii="Times New Roman" w:hAnsi="Times New Roman"/>
          <w:color w:val="33CC33"/>
          <w:sz w:val="24"/>
          <w:szCs w:val="24"/>
          <w:lang w:val="en-US"/>
        </w:rPr>
        <w:t>Provide</w:t>
      </w:r>
      <w:r w:rsidR="00922169" w:rsidRPr="00541695">
        <w:rPr>
          <w:rFonts w:ascii="Times New Roman" w:hAnsi="Times New Roman"/>
          <w:color w:val="33CC33"/>
          <w:sz w:val="24"/>
          <w:szCs w:val="24"/>
          <w:lang w:val="en-US"/>
        </w:rPr>
        <w:t xml:space="preserve"> a summary of project accomplishments, lessons learned, and possible future work to support the implementation of</w:t>
      </w:r>
      <w:r w:rsidR="00BB38BB" w:rsidRPr="00541695">
        <w:rPr>
          <w:rFonts w:ascii="Times New Roman" w:hAnsi="Times New Roman"/>
          <w:color w:val="33CC33"/>
          <w:sz w:val="24"/>
          <w:szCs w:val="24"/>
          <w:lang w:val="en-US"/>
        </w:rPr>
        <w:t xml:space="preserve"> the </w:t>
      </w:r>
      <w:r w:rsidR="00BB38BB" w:rsidRPr="00541695">
        <w:rPr>
          <w:rFonts w:ascii="Times New Roman" w:hAnsi="Times New Roman"/>
          <w:i/>
          <w:color w:val="33CC33"/>
          <w:sz w:val="24"/>
          <w:szCs w:val="24"/>
          <w:lang w:val="en-US"/>
        </w:rPr>
        <w:t>CVNHP Management Plan and</w:t>
      </w:r>
      <w:r w:rsidR="00BB38BB" w:rsidRPr="00541695">
        <w:rPr>
          <w:rFonts w:ascii="Times New Roman" w:hAnsi="Times New Roman"/>
          <w:color w:val="33CC33"/>
          <w:sz w:val="24"/>
          <w:szCs w:val="24"/>
          <w:lang w:val="en-US"/>
        </w:rPr>
        <w:t xml:space="preserve"> </w:t>
      </w:r>
      <w:r w:rsidR="002649A9" w:rsidRPr="00541695">
        <w:rPr>
          <w:rFonts w:ascii="Times New Roman" w:hAnsi="Times New Roman"/>
          <w:color w:val="33CC33"/>
          <w:sz w:val="24"/>
          <w:szCs w:val="24"/>
          <w:lang w:val="en-US"/>
        </w:rPr>
        <w:t xml:space="preserve">the LCBP’s </w:t>
      </w:r>
      <w:r w:rsidR="00922169" w:rsidRPr="00541695">
        <w:rPr>
          <w:rFonts w:ascii="Times New Roman" w:hAnsi="Times New Roman"/>
          <w:i/>
          <w:color w:val="33CC33"/>
          <w:sz w:val="24"/>
          <w:szCs w:val="24"/>
          <w:lang w:val="en-US"/>
        </w:rPr>
        <w:t>Opportunities for Action</w:t>
      </w:r>
      <w:r w:rsidR="00922169" w:rsidRPr="00541695">
        <w:rPr>
          <w:rFonts w:ascii="Times New Roman" w:hAnsi="Times New Roman"/>
          <w:color w:val="33CC33"/>
          <w:sz w:val="24"/>
          <w:szCs w:val="24"/>
        </w:rPr>
        <w:t>.</w:t>
      </w:r>
      <w:r w:rsidRPr="00541695">
        <w:rPr>
          <w:rFonts w:ascii="Times New Roman" w:hAnsi="Times New Roman"/>
          <w:color w:val="33CC33"/>
          <w:sz w:val="24"/>
          <w:szCs w:val="24"/>
        </w:rPr>
        <w:t>]</w:t>
      </w:r>
    </w:p>
    <w:p w14:paraId="399E8E95" w14:textId="77777777" w:rsidR="00A31B15" w:rsidRDefault="00A31B15" w:rsidP="003F1565">
      <w:pPr>
        <w:pStyle w:val="FinalReportText"/>
        <w:jc w:val="left"/>
        <w:rPr>
          <w:rFonts w:ascii="Times New Roman" w:hAnsi="Times New Roman"/>
          <w:color w:val="33CC33"/>
          <w:sz w:val="24"/>
          <w:szCs w:val="24"/>
        </w:rPr>
      </w:pPr>
    </w:p>
    <w:p w14:paraId="284A889A" w14:textId="77777777" w:rsidR="00B66591" w:rsidRPr="00A31B15" w:rsidRDefault="00B66591" w:rsidP="00B66591">
      <w:pPr>
        <w:pStyle w:val="FinalReportText"/>
        <w:jc w:val="left"/>
        <w:rPr>
          <w:rFonts w:ascii="Times New Roman" w:hAnsi="Times New Roman"/>
          <w:color w:val="33CC33"/>
          <w:sz w:val="24"/>
          <w:szCs w:val="24"/>
          <w:lang w:val="en-US"/>
        </w:rPr>
      </w:pPr>
      <w:r w:rsidRPr="00A31B15">
        <w:rPr>
          <w:rFonts w:ascii="Times New Roman" w:hAnsi="Times New Roman"/>
          <w:b/>
          <w:bCs/>
          <w:color w:val="33CC33"/>
          <w:sz w:val="24"/>
          <w:szCs w:val="24"/>
          <w:lang w:val="en-US"/>
        </w:rPr>
        <w:t>Note:</w:t>
      </w:r>
      <w:r>
        <w:rPr>
          <w:rFonts w:ascii="Times New Roman" w:hAnsi="Times New Roman"/>
          <w:color w:val="33CC33"/>
          <w:sz w:val="24"/>
          <w:szCs w:val="24"/>
          <w:lang w:val="en-US"/>
        </w:rPr>
        <w:t xml:space="preserve"> If your narrative includes a hyperlink, please include a screenshot of the connected website in a separate document labeled appropriately (e.g. “LS-2025-007 Smithsonian Archeology Hyperlink 1”).</w:t>
      </w:r>
    </w:p>
    <w:p w14:paraId="6B011509" w14:textId="77777777" w:rsidR="00A31B15" w:rsidRPr="00541695" w:rsidRDefault="00A31B15" w:rsidP="003F1565">
      <w:pPr>
        <w:pStyle w:val="FinalReportText"/>
        <w:jc w:val="left"/>
        <w:rPr>
          <w:rFonts w:ascii="Times New Roman" w:hAnsi="Times New Roman"/>
          <w:color w:val="33CC33"/>
          <w:sz w:val="24"/>
          <w:szCs w:val="24"/>
        </w:rPr>
      </w:pPr>
    </w:p>
    <w:p w14:paraId="5111AC5D" w14:textId="77777777" w:rsidR="00023635" w:rsidRDefault="00023635" w:rsidP="003F1565">
      <w:pPr>
        <w:pStyle w:val="FinalReportText"/>
        <w:jc w:val="left"/>
      </w:pPr>
    </w:p>
    <w:p w14:paraId="2E0E434E" w14:textId="77777777" w:rsidR="00023635" w:rsidRPr="00337B36" w:rsidRDefault="00023635" w:rsidP="003F1565">
      <w:pPr>
        <w:pStyle w:val="FinalReportText"/>
        <w:jc w:val="left"/>
      </w:pPr>
    </w:p>
    <w:p w14:paraId="7438C0CE" w14:textId="77777777" w:rsidR="00BD16FC" w:rsidRPr="0015440E" w:rsidRDefault="00BD16FC" w:rsidP="00900759">
      <w:pPr>
        <w:pStyle w:val="Heading1"/>
        <w:numPr>
          <w:ilvl w:val="0"/>
          <w:numId w:val="0"/>
        </w:numPr>
        <w:rPr>
          <w:rFonts w:ascii="Helvetica" w:hAnsi="Helvetica"/>
        </w:rPr>
      </w:pPr>
    </w:p>
    <w:p w14:paraId="404984E3" w14:textId="77777777" w:rsidR="00BD16FC" w:rsidRPr="00337B36" w:rsidRDefault="00BD16FC" w:rsidP="00962FD4">
      <w:pPr>
        <w:pStyle w:val="FinalReportText"/>
        <w:rPr>
          <w:rFonts w:ascii="Helvetica" w:hAnsi="Helvetica"/>
        </w:rPr>
      </w:pPr>
    </w:p>
    <w:p w14:paraId="5F7BE196" w14:textId="77777777" w:rsidR="00BD16FC" w:rsidRPr="00337B36" w:rsidRDefault="00BD16FC" w:rsidP="00962FD4">
      <w:pPr>
        <w:pStyle w:val="FinalReportText"/>
        <w:rPr>
          <w:rFonts w:ascii="Helvetica" w:hAnsi="Helvetica"/>
        </w:rPr>
      </w:pPr>
    </w:p>
    <w:p w14:paraId="2E8A31A0" w14:textId="77777777" w:rsidR="00BD16FC" w:rsidRDefault="002F4DF7" w:rsidP="00962FD4">
      <w:pPr>
        <w:pStyle w:val="Heading1"/>
        <w:rPr>
          <w:rFonts w:ascii="Helvetica" w:hAnsi="Helvetica"/>
        </w:rPr>
      </w:pPr>
      <w:bookmarkStart w:id="10" w:name="_Toc338322577"/>
      <w:r>
        <w:rPr>
          <w:rFonts w:ascii="Helvetica" w:hAnsi="Helvetica"/>
        </w:rPr>
        <w:br w:type="page"/>
      </w:r>
      <w:bookmarkStart w:id="11" w:name="_Toc423506455"/>
      <w:r w:rsidR="00900759">
        <w:rPr>
          <w:rFonts w:ascii="Helvetica" w:hAnsi="Helvetica"/>
        </w:rPr>
        <w:lastRenderedPageBreak/>
        <w:t>References</w:t>
      </w:r>
      <w:r w:rsidR="00900759" w:rsidRPr="009B0E7F">
        <w:rPr>
          <w:rFonts w:ascii="Helvetica" w:hAnsi="Helvetica"/>
        </w:rPr>
        <w:t xml:space="preserve"> </w:t>
      </w:r>
      <w:r w:rsidR="00900759">
        <w:rPr>
          <w:rFonts w:ascii="Helvetica" w:hAnsi="Helvetica"/>
        </w:rPr>
        <w:t xml:space="preserve">and </w:t>
      </w:r>
      <w:r w:rsidR="00BD16FC" w:rsidRPr="009B0E7F">
        <w:rPr>
          <w:rFonts w:ascii="Helvetica" w:hAnsi="Helvetica"/>
        </w:rPr>
        <w:t>Appendices</w:t>
      </w:r>
      <w:bookmarkEnd w:id="10"/>
      <w:bookmarkEnd w:id="11"/>
      <w:r w:rsidR="00B07EB9">
        <w:rPr>
          <w:rFonts w:ascii="Helvetica" w:hAnsi="Helvetica"/>
        </w:rPr>
        <w:t xml:space="preserve"> </w:t>
      </w:r>
    </w:p>
    <w:p w14:paraId="73DA878C" w14:textId="77777777" w:rsidR="00220D69" w:rsidRPr="00E52205" w:rsidRDefault="00220D69" w:rsidP="00220D69">
      <w:pPr>
        <w:rPr>
          <w:rStyle w:val="Emphasis"/>
          <w:rFonts w:ascii="Times New Roman" w:hAnsi="Times New Roman"/>
          <w:b w:val="0"/>
          <w:bCs w:val="0"/>
          <w:color w:val="33CC33"/>
          <w:sz w:val="24"/>
          <w:szCs w:val="24"/>
        </w:rPr>
      </w:pPr>
      <w:r w:rsidRPr="007A6E3E">
        <w:rPr>
          <w:rStyle w:val="Emphasis"/>
          <w:rFonts w:ascii="Times New Roman" w:hAnsi="Times New Roman"/>
          <w:color w:val="33CC33"/>
          <w:sz w:val="24"/>
          <w:szCs w:val="24"/>
          <w:u w:val="single"/>
        </w:rPr>
        <w:t>Required</w:t>
      </w:r>
      <w:r w:rsidRPr="00541695">
        <w:rPr>
          <w:rStyle w:val="Emphasis"/>
          <w:color w:val="33CC33"/>
        </w:rPr>
        <w:t xml:space="preserve"> </w:t>
      </w:r>
      <w:r w:rsidRPr="00E52205">
        <w:rPr>
          <w:rStyle w:val="Emphasis"/>
          <w:rFonts w:ascii="Times New Roman" w:hAnsi="Times New Roman"/>
          <w:color w:val="33CC33"/>
          <w:sz w:val="24"/>
          <w:szCs w:val="24"/>
        </w:rPr>
        <w:t>Documentation (</w:t>
      </w:r>
      <w:r w:rsidRPr="00E52205">
        <w:rPr>
          <w:rFonts w:ascii="Times New Roman" w:hAnsi="Times New Roman"/>
          <w:color w:val="33CC33"/>
          <w:sz w:val="24"/>
          <w:szCs w:val="24"/>
        </w:rPr>
        <w:t>Attach any articles, press releases (which should acknowledge partnership with CVNHP), a list of acronyms</w:t>
      </w:r>
      <w:r>
        <w:rPr>
          <w:rFonts w:ascii="Times New Roman" w:hAnsi="Times New Roman"/>
          <w:color w:val="33CC33"/>
          <w:sz w:val="24"/>
          <w:szCs w:val="24"/>
        </w:rPr>
        <w:t xml:space="preserve"> (if applicable),</w:t>
      </w:r>
      <w:r w:rsidRPr="00E52205">
        <w:rPr>
          <w:rFonts w:ascii="Times New Roman" w:hAnsi="Times New Roman"/>
          <w:color w:val="33CC33"/>
          <w:sz w:val="24"/>
          <w:szCs w:val="24"/>
        </w:rPr>
        <w:t xml:space="preserve"> </w:t>
      </w:r>
      <w:r>
        <w:rPr>
          <w:rFonts w:ascii="Times New Roman" w:hAnsi="Times New Roman"/>
          <w:color w:val="33CC33"/>
          <w:sz w:val="24"/>
          <w:szCs w:val="24"/>
        </w:rPr>
        <w:t xml:space="preserve">photos, </w:t>
      </w:r>
      <w:r w:rsidRPr="00E52205">
        <w:rPr>
          <w:rFonts w:ascii="Times New Roman" w:hAnsi="Times New Roman"/>
          <w:color w:val="33CC33"/>
          <w:sz w:val="24"/>
          <w:szCs w:val="24"/>
        </w:rPr>
        <w:t>and published documents pertaining to this project</w:t>
      </w:r>
      <w:r w:rsidRPr="00E52205">
        <w:rPr>
          <w:rStyle w:val="Emphasis"/>
          <w:rFonts w:ascii="Times New Roman" w:hAnsi="Times New Roman"/>
          <w:color w:val="33CC33"/>
          <w:sz w:val="24"/>
          <w:szCs w:val="24"/>
        </w:rPr>
        <w:t>:</w:t>
      </w:r>
    </w:p>
    <w:p w14:paraId="218EE8B1" w14:textId="77777777" w:rsidR="00220D69" w:rsidRPr="00E52205" w:rsidRDefault="00220D69" w:rsidP="00220D69">
      <w:pPr>
        <w:rPr>
          <w:rFonts w:ascii="Times New Roman" w:hAnsi="Times New Roman"/>
          <w:color w:val="33CC33"/>
          <w:sz w:val="24"/>
          <w:szCs w:val="24"/>
        </w:rPr>
      </w:pPr>
    </w:p>
    <w:p w14:paraId="02819842" w14:textId="77777777" w:rsidR="00220D69" w:rsidRPr="00E52205" w:rsidRDefault="00220D69" w:rsidP="00220D69">
      <w:pPr>
        <w:pStyle w:val="Default"/>
        <w:numPr>
          <w:ilvl w:val="0"/>
          <w:numId w:val="2"/>
        </w:numPr>
        <w:rPr>
          <w:color w:val="33CC33"/>
        </w:rPr>
      </w:pPr>
      <w:r w:rsidRPr="00E52205">
        <w:rPr>
          <w:color w:val="33CC33"/>
          <w:u w:val="single"/>
        </w:rPr>
        <w:t>Press release</w:t>
      </w:r>
      <w:r w:rsidRPr="00E52205">
        <w:rPr>
          <w:color w:val="33CC33"/>
        </w:rPr>
        <w:t xml:space="preserve"> announcing grant award and describing project. </w:t>
      </w:r>
    </w:p>
    <w:p w14:paraId="40BADA2B" w14:textId="77777777" w:rsidR="00220D69" w:rsidRPr="00E52205" w:rsidRDefault="00220D69" w:rsidP="00220D69">
      <w:pPr>
        <w:pStyle w:val="Default"/>
        <w:rPr>
          <w:color w:val="33CC33"/>
        </w:rPr>
      </w:pPr>
    </w:p>
    <w:p w14:paraId="5B507452" w14:textId="77777777" w:rsidR="00220D69" w:rsidRPr="00997056" w:rsidRDefault="00220D69" w:rsidP="00220D69">
      <w:pPr>
        <w:pStyle w:val="FinalReportText"/>
        <w:numPr>
          <w:ilvl w:val="0"/>
          <w:numId w:val="2"/>
        </w:numPr>
        <w:jc w:val="left"/>
        <w:rPr>
          <w:color w:val="33CC33"/>
        </w:rPr>
      </w:pPr>
      <w:r w:rsidRPr="00997056">
        <w:rPr>
          <w:rFonts w:ascii="Times New Roman" w:hAnsi="Times New Roman"/>
          <w:color w:val="33CC33"/>
          <w:sz w:val="24"/>
          <w:szCs w:val="24"/>
          <w:u w:val="single"/>
        </w:rPr>
        <w:t>Digital copies of (or electronic links to) any media coverage</w:t>
      </w:r>
      <w:r w:rsidRPr="00997056">
        <w:rPr>
          <w:rFonts w:ascii="Times New Roman" w:hAnsi="Times New Roman"/>
          <w:color w:val="33CC33"/>
          <w:sz w:val="24"/>
          <w:szCs w:val="24"/>
        </w:rPr>
        <w:t xml:space="preserve"> the project. </w:t>
      </w:r>
      <w:r w:rsidRPr="00997056">
        <w:rPr>
          <w:rFonts w:ascii="Times New Roman" w:hAnsi="Times New Roman"/>
          <w:color w:val="33CC33"/>
          <w:sz w:val="24"/>
          <w:szCs w:val="24"/>
          <w:lang w:val="en-US"/>
        </w:rPr>
        <w:t xml:space="preserve">Include any articles, press releases (which should acknowledge partnership with </w:t>
      </w:r>
      <w:r>
        <w:rPr>
          <w:rFonts w:ascii="Times New Roman" w:hAnsi="Times New Roman"/>
          <w:color w:val="33CC33"/>
          <w:sz w:val="24"/>
          <w:szCs w:val="24"/>
          <w:lang w:val="en-US"/>
        </w:rPr>
        <w:t>the CVNHP</w:t>
      </w:r>
      <w:r w:rsidRPr="00997056">
        <w:rPr>
          <w:rFonts w:ascii="Times New Roman" w:hAnsi="Times New Roman"/>
          <w:color w:val="33CC33"/>
          <w:sz w:val="24"/>
          <w:szCs w:val="24"/>
          <w:lang w:val="en-US"/>
        </w:rPr>
        <w:t>)</w:t>
      </w:r>
      <w:r>
        <w:rPr>
          <w:rFonts w:ascii="Times New Roman" w:hAnsi="Times New Roman"/>
          <w:color w:val="33CC33"/>
          <w:sz w:val="24"/>
          <w:szCs w:val="24"/>
          <w:lang w:val="en-US"/>
        </w:rPr>
        <w:t>.</w:t>
      </w:r>
      <w:r w:rsidRPr="00997056">
        <w:rPr>
          <w:rFonts w:ascii="Times New Roman" w:hAnsi="Times New Roman"/>
          <w:b/>
          <w:bCs/>
          <w:color w:val="33CC33"/>
          <w:sz w:val="24"/>
          <w:szCs w:val="24"/>
          <w:lang w:val="en-US"/>
        </w:rPr>
        <w:t xml:space="preserve"> Note:</w:t>
      </w:r>
      <w:r w:rsidRPr="00997056">
        <w:rPr>
          <w:rFonts w:ascii="Times New Roman" w:hAnsi="Times New Roman"/>
          <w:color w:val="33CC33"/>
          <w:sz w:val="24"/>
          <w:szCs w:val="24"/>
          <w:lang w:val="en-US"/>
        </w:rPr>
        <w:t xml:space="preserve"> If your narrative includes a hyperlink, please embed a screenshot of the connected website</w:t>
      </w:r>
      <w:r>
        <w:rPr>
          <w:rFonts w:ascii="Times New Roman" w:hAnsi="Times New Roman"/>
          <w:color w:val="33CC33"/>
          <w:sz w:val="24"/>
          <w:szCs w:val="24"/>
          <w:lang w:val="en-US"/>
        </w:rPr>
        <w:t xml:space="preserve"> below.</w:t>
      </w:r>
    </w:p>
    <w:p w14:paraId="388B5052" w14:textId="77777777" w:rsidR="00220D69" w:rsidRPr="00997056" w:rsidRDefault="00220D69" w:rsidP="00220D69">
      <w:pPr>
        <w:pStyle w:val="FinalReportText"/>
        <w:jc w:val="left"/>
        <w:rPr>
          <w:color w:val="33CC33"/>
        </w:rPr>
      </w:pPr>
    </w:p>
    <w:p w14:paraId="53952E28" w14:textId="77777777" w:rsidR="00220D69" w:rsidRPr="00E52205" w:rsidRDefault="00220D69" w:rsidP="00220D69">
      <w:pPr>
        <w:pStyle w:val="Default"/>
        <w:numPr>
          <w:ilvl w:val="0"/>
          <w:numId w:val="2"/>
        </w:numPr>
        <w:rPr>
          <w:color w:val="33CC33"/>
        </w:rPr>
      </w:pPr>
      <w:r w:rsidRPr="00E52205">
        <w:rPr>
          <w:color w:val="33CC33"/>
        </w:rPr>
        <w:t xml:space="preserve">At least </w:t>
      </w:r>
      <w:r w:rsidRPr="00E52205">
        <w:rPr>
          <w:color w:val="33CC33"/>
          <w:u w:val="single"/>
        </w:rPr>
        <w:t>three (3) digital photos</w:t>
      </w:r>
      <w:r w:rsidRPr="00E52205">
        <w:rPr>
          <w:color w:val="33CC33"/>
        </w:rPr>
        <w:t xml:space="preserve"> (in largest format available) of people participating in activities relating to the grant. These should </w:t>
      </w:r>
      <w:r>
        <w:rPr>
          <w:color w:val="33CC33"/>
        </w:rPr>
        <w:t xml:space="preserve">also </w:t>
      </w:r>
      <w:r w:rsidRPr="00E52205">
        <w:rPr>
          <w:color w:val="33CC33"/>
        </w:rPr>
        <w:t>be sent as independent files, labeled appropriately</w:t>
      </w:r>
      <w:r>
        <w:rPr>
          <w:color w:val="33CC33"/>
        </w:rPr>
        <w:t xml:space="preserve"> </w:t>
      </w:r>
      <w:r w:rsidRPr="00E52205">
        <w:rPr>
          <w:color w:val="33CC33"/>
        </w:rPr>
        <w:t xml:space="preserve">(e.g. “LS-2025-007 Smithsonian Archeology Hyperlink 1”), regardless if they are embedded in a report or email.  </w:t>
      </w:r>
    </w:p>
    <w:p w14:paraId="24056ABA" w14:textId="15C72BD9" w:rsidR="00020B81" w:rsidRPr="00541695" w:rsidRDefault="00020B81" w:rsidP="00020B81">
      <w:pPr>
        <w:rPr>
          <w:rFonts w:ascii="Times New Roman" w:hAnsi="Times New Roman"/>
          <w:color w:val="33CC33"/>
          <w:sz w:val="24"/>
          <w:szCs w:val="24"/>
        </w:rPr>
      </w:pPr>
    </w:p>
    <w:p w14:paraId="7EDC1677" w14:textId="77777777" w:rsidR="00BD16FC" w:rsidRPr="00541695" w:rsidRDefault="00BD16FC" w:rsidP="00336131">
      <w:pPr>
        <w:pStyle w:val="FinalReportText"/>
        <w:rPr>
          <w:rFonts w:ascii="Times New Roman" w:hAnsi="Times New Roman"/>
          <w:color w:val="33CC33"/>
          <w:sz w:val="24"/>
          <w:szCs w:val="24"/>
        </w:rPr>
      </w:pPr>
    </w:p>
    <w:p w14:paraId="5C56DC93" w14:textId="77777777" w:rsidR="00BD16FC" w:rsidRPr="00541695" w:rsidRDefault="00BD16FC" w:rsidP="002649A9">
      <w:pPr>
        <w:pStyle w:val="FinalReportText"/>
        <w:jc w:val="left"/>
        <w:rPr>
          <w:rFonts w:ascii="Times New Roman" w:hAnsi="Times New Roman"/>
          <w:color w:val="33CC33"/>
          <w:sz w:val="24"/>
          <w:szCs w:val="24"/>
        </w:rPr>
      </w:pPr>
    </w:p>
    <w:p w14:paraId="0B58CB4C" w14:textId="77777777" w:rsidR="002649A9" w:rsidRPr="00541695" w:rsidRDefault="002649A9" w:rsidP="002649A9">
      <w:pPr>
        <w:pStyle w:val="FinalReportText"/>
        <w:jc w:val="left"/>
        <w:rPr>
          <w:rFonts w:ascii="Times New Roman" w:hAnsi="Times New Roman"/>
          <w:color w:val="33CC33"/>
          <w:sz w:val="24"/>
          <w:szCs w:val="24"/>
        </w:rPr>
      </w:pPr>
    </w:p>
    <w:p w14:paraId="687BD88E" w14:textId="77777777" w:rsidR="002649A9" w:rsidRPr="00541695" w:rsidRDefault="002649A9" w:rsidP="002649A9">
      <w:pPr>
        <w:pStyle w:val="FinalReportText"/>
        <w:jc w:val="left"/>
        <w:rPr>
          <w:rFonts w:ascii="Times New Roman" w:hAnsi="Times New Roman"/>
          <w:color w:val="33CC33"/>
          <w:sz w:val="24"/>
          <w:szCs w:val="24"/>
        </w:rPr>
      </w:pPr>
    </w:p>
    <w:p w14:paraId="51D7246D" w14:textId="4D7C5F5F" w:rsidR="00220D69" w:rsidRPr="007A6E3E" w:rsidRDefault="00220D69" w:rsidP="00220D69">
      <w:pPr>
        <w:pStyle w:val="FinalReportText"/>
        <w:jc w:val="left"/>
        <w:rPr>
          <w:rFonts w:ascii="Times New Roman" w:hAnsi="Times New Roman"/>
          <w:color w:val="C00000"/>
          <w:sz w:val="36"/>
          <w:szCs w:val="36"/>
        </w:rPr>
      </w:pPr>
      <w:r w:rsidRPr="00B66591">
        <w:rPr>
          <w:rFonts w:ascii="Times New Roman" w:hAnsi="Times New Roman"/>
          <w:b/>
          <w:color w:val="33CC33"/>
          <w:sz w:val="36"/>
          <w:szCs w:val="36"/>
        </w:rPr>
        <w:t>NOTE:</w:t>
      </w:r>
      <w:r w:rsidRPr="00B66591">
        <w:rPr>
          <w:rFonts w:ascii="Times New Roman" w:hAnsi="Times New Roman"/>
          <w:color w:val="33CC33"/>
          <w:sz w:val="36"/>
          <w:szCs w:val="36"/>
        </w:rPr>
        <w:t xml:space="preserve"> Please submit this report as a </w:t>
      </w:r>
      <w:r w:rsidRPr="00C53BEE">
        <w:rPr>
          <w:rFonts w:ascii="Times New Roman" w:hAnsi="Times New Roman"/>
          <w:b/>
          <w:bCs/>
          <w:color w:val="33CC33"/>
          <w:sz w:val="36"/>
          <w:szCs w:val="36"/>
          <w:u w:val="single"/>
        </w:rPr>
        <w:t>Microsoft Word</w:t>
      </w:r>
      <w:r w:rsidRPr="00B66591">
        <w:rPr>
          <w:rFonts w:ascii="Times New Roman" w:hAnsi="Times New Roman"/>
          <w:color w:val="33CC33"/>
          <w:sz w:val="36"/>
          <w:szCs w:val="36"/>
          <w:u w:val="single"/>
        </w:rPr>
        <w:t xml:space="preserve"> </w:t>
      </w:r>
      <w:r>
        <w:rPr>
          <w:rFonts w:ascii="Times New Roman" w:hAnsi="Times New Roman"/>
          <w:color w:val="33CC33"/>
          <w:sz w:val="36"/>
          <w:szCs w:val="36"/>
          <w:u w:val="single"/>
        </w:rPr>
        <w:t>d</w:t>
      </w:r>
      <w:r w:rsidRPr="00B66591">
        <w:rPr>
          <w:rFonts w:ascii="Times New Roman" w:hAnsi="Times New Roman"/>
          <w:color w:val="33CC33"/>
          <w:sz w:val="36"/>
          <w:szCs w:val="36"/>
          <w:u w:val="single"/>
        </w:rPr>
        <w:t>ocument</w:t>
      </w:r>
      <w:r w:rsidRPr="00B66591">
        <w:rPr>
          <w:rFonts w:ascii="Times New Roman" w:hAnsi="Times New Roman"/>
          <w:color w:val="33CC33"/>
          <w:sz w:val="36"/>
          <w:szCs w:val="36"/>
        </w:rPr>
        <w:t xml:space="preserve">. </w:t>
      </w:r>
      <w:r w:rsidR="00F37A41" w:rsidRPr="00F37A41">
        <w:rPr>
          <w:rFonts w:ascii="Times New Roman" w:hAnsi="Times New Roman"/>
          <w:b/>
          <w:bCs/>
          <w:color w:val="C00000"/>
          <w:sz w:val="36"/>
          <w:szCs w:val="36"/>
        </w:rPr>
        <w:t>Please note:</w:t>
      </w:r>
      <w:r w:rsidR="00F37A41" w:rsidRPr="00F37A41">
        <w:rPr>
          <w:rFonts w:ascii="Times New Roman" w:hAnsi="Times New Roman"/>
          <w:color w:val="C00000"/>
          <w:sz w:val="36"/>
          <w:szCs w:val="36"/>
        </w:rPr>
        <w:t xml:space="preserve"> </w:t>
      </w:r>
      <w:r w:rsidRPr="007A6E3E">
        <w:rPr>
          <w:rFonts w:ascii="Times New Roman" w:hAnsi="Times New Roman"/>
          <w:color w:val="C00000"/>
          <w:sz w:val="36"/>
          <w:szCs w:val="36"/>
          <w:u w:val="single"/>
        </w:rPr>
        <w:t>Google Docs</w:t>
      </w:r>
      <w:r w:rsidRPr="007A6E3E">
        <w:rPr>
          <w:rFonts w:ascii="Times New Roman" w:hAnsi="Times New Roman"/>
          <w:color w:val="C00000"/>
          <w:sz w:val="36"/>
          <w:szCs w:val="36"/>
        </w:rPr>
        <w:t xml:space="preserve">, </w:t>
      </w:r>
      <w:r w:rsidRPr="007A6E3E">
        <w:rPr>
          <w:rFonts w:ascii="Times New Roman" w:hAnsi="Times New Roman"/>
          <w:color w:val="C00000"/>
          <w:sz w:val="36"/>
          <w:szCs w:val="36"/>
          <w:u w:val="single"/>
        </w:rPr>
        <w:t>PDFs</w:t>
      </w:r>
      <w:r w:rsidRPr="007A6E3E">
        <w:rPr>
          <w:rFonts w:ascii="Times New Roman" w:hAnsi="Times New Roman"/>
          <w:color w:val="C00000"/>
          <w:sz w:val="36"/>
          <w:szCs w:val="36"/>
        </w:rPr>
        <w:t xml:space="preserve">, paper copies, or any other format </w:t>
      </w:r>
      <w:r w:rsidRPr="007A6E3E">
        <w:rPr>
          <w:rFonts w:ascii="Times New Roman" w:hAnsi="Times New Roman"/>
          <w:i/>
          <w:iCs/>
          <w:color w:val="C00000"/>
          <w:sz w:val="36"/>
          <w:szCs w:val="36"/>
          <w:u w:val="single"/>
        </w:rPr>
        <w:t>will be</w:t>
      </w:r>
      <w:r w:rsidRPr="007A6E3E">
        <w:rPr>
          <w:rFonts w:ascii="Times New Roman" w:hAnsi="Times New Roman"/>
          <w:color w:val="C00000"/>
          <w:sz w:val="36"/>
          <w:szCs w:val="36"/>
        </w:rPr>
        <w:t xml:space="preserve"> </w:t>
      </w:r>
      <w:r w:rsidRPr="007A6E3E">
        <w:rPr>
          <w:rFonts w:ascii="Times New Roman" w:hAnsi="Times New Roman"/>
          <w:i/>
          <w:iCs/>
          <w:color w:val="C00000"/>
          <w:sz w:val="36"/>
          <w:szCs w:val="36"/>
          <w:u w:val="single"/>
        </w:rPr>
        <w:t>rejected</w:t>
      </w:r>
      <w:r w:rsidRPr="007A6E3E">
        <w:rPr>
          <w:rFonts w:ascii="Times New Roman" w:hAnsi="Times New Roman"/>
          <w:color w:val="C00000"/>
          <w:sz w:val="36"/>
          <w:szCs w:val="36"/>
        </w:rPr>
        <w:t xml:space="preserve"> by the project officer. </w:t>
      </w:r>
    </w:p>
    <w:p w14:paraId="722FB765" w14:textId="096A65FC" w:rsidR="002649A9" w:rsidRPr="00B66591" w:rsidRDefault="002649A9" w:rsidP="00220D69">
      <w:pPr>
        <w:pStyle w:val="FinalReportText"/>
        <w:jc w:val="left"/>
        <w:rPr>
          <w:rFonts w:ascii="Times New Roman" w:hAnsi="Times New Roman"/>
          <w:color w:val="33CC33"/>
          <w:sz w:val="36"/>
          <w:szCs w:val="36"/>
        </w:rPr>
      </w:pPr>
    </w:p>
    <w:sectPr w:rsidR="002649A9" w:rsidRPr="00B66591" w:rsidSect="00B378E6">
      <w:headerReference w:type="even" r:id="rId21"/>
      <w:footerReference w:type="default" r:id="rId22"/>
      <w:type w:val="nextColumn"/>
      <w:pgSz w:w="11907" w:h="16840" w:code="9"/>
      <w:pgMar w:top="1242" w:right="100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C5F0E" w14:textId="77777777" w:rsidR="0004661A" w:rsidRDefault="0004661A">
      <w:r>
        <w:separator/>
      </w:r>
    </w:p>
  </w:endnote>
  <w:endnote w:type="continuationSeparator" w:id="0">
    <w:p w14:paraId="51ABE973" w14:textId="77777777" w:rsidR="0004661A" w:rsidRDefault="00046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5E701" w14:textId="77777777" w:rsidR="00C2271B" w:rsidRDefault="00C2271B">
    <w:pPr>
      <w:tabs>
        <w:tab w:val="right" w:pos="9781"/>
      </w:tabs>
      <w:rPr>
        <w:sz w:val="18"/>
      </w:rPr>
    </w:pPr>
    <w:r>
      <w:rPr>
        <w:sz w:val="18"/>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sz w:val="18"/>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5</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F7DB" w14:textId="77777777" w:rsidR="00C2271B" w:rsidRDefault="00C2271B" w:rsidP="0061177C">
    <w:pPr>
      <w:pStyle w:val="Footer"/>
      <w:pBdr>
        <w:top w:val="single" w:sz="4" w:space="0" w:color="auto"/>
      </w:pBdr>
      <w:ind w:right="-47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FC4A9" w14:textId="77777777" w:rsidR="002649A9" w:rsidRDefault="002649A9">
    <w:pPr>
      <w:pStyle w:val="Footer"/>
      <w:jc w:val="center"/>
    </w:pPr>
    <w:r>
      <w:fldChar w:fldCharType="begin"/>
    </w:r>
    <w:r>
      <w:instrText xml:space="preserve"> PAGE   \* MERGEFORMAT </w:instrText>
    </w:r>
    <w:r>
      <w:fldChar w:fldCharType="separate"/>
    </w:r>
    <w:r w:rsidR="00111AF5">
      <w:rPr>
        <w:noProof/>
      </w:rPr>
      <w:t>9</w:t>
    </w:r>
    <w:r>
      <w:rPr>
        <w:noProof/>
      </w:rPr>
      <w:fldChar w:fldCharType="end"/>
    </w:r>
  </w:p>
  <w:p w14:paraId="2C386B20" w14:textId="77777777" w:rsidR="00C2271B" w:rsidRDefault="00C2271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CA934" w14:textId="77777777" w:rsidR="0004661A" w:rsidRDefault="0004661A">
      <w:r>
        <w:separator/>
      </w:r>
    </w:p>
  </w:footnote>
  <w:footnote w:type="continuationSeparator" w:id="0">
    <w:p w14:paraId="781B5FF7" w14:textId="77777777" w:rsidR="0004661A" w:rsidRDefault="00046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3EE05" w14:textId="77777777" w:rsidR="00C2271B" w:rsidRPr="002E7881" w:rsidRDefault="00C2271B">
    <w:pPr>
      <w:pStyle w:val="Header5"/>
      <w:rPr>
        <w:i w:val="0"/>
        <w:color w:val="00B050"/>
      </w:rPr>
    </w:pPr>
    <w:r w:rsidRPr="002E7881">
      <w:rPr>
        <w:i w:val="0"/>
        <w:color w:val="00B050"/>
      </w:rPr>
      <w:t xml:space="preserve">Insert Title </w:t>
    </w:r>
  </w:p>
  <w:p w14:paraId="23CF02C5" w14:textId="77777777" w:rsidR="00C2271B" w:rsidRDefault="00C2271B">
    <w:pPr>
      <w:pStyle w:val="Header5"/>
      <w:pBdr>
        <w:top w:val="single" w:sz="4" w:space="1" w:color="auto"/>
      </w:pBdr>
      <w:rPr>
        <w:i w:val="0"/>
      </w:rPr>
    </w:pPr>
  </w:p>
  <w:p w14:paraId="57AA07F2" w14:textId="77777777" w:rsidR="00C2271B" w:rsidRDefault="00C22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7DFA1" w14:textId="77777777" w:rsidR="00C2271B" w:rsidRDefault="00C2271B">
    <w:pPr>
      <w:pStyle w:val="Header"/>
    </w:pPr>
  </w:p>
  <w:p w14:paraId="381AF516" w14:textId="265529F4" w:rsidR="00C2271B" w:rsidRDefault="000C526F">
    <w:pPr>
      <w:pStyle w:val="Header"/>
    </w:pPr>
    <w:r>
      <w:rPr>
        <w:noProof/>
        <w:lang w:eastAsia="en-AU"/>
      </w:rPr>
      <mc:AlternateContent>
        <mc:Choice Requires="wps">
          <w:drawing>
            <wp:anchor distT="0" distB="0" distL="114300" distR="114300" simplePos="0" relativeHeight="251658240" behindDoc="0" locked="0" layoutInCell="1" allowOverlap="1" wp14:anchorId="670B5C89" wp14:editId="77AF9788">
              <wp:simplePos x="0" y="0"/>
              <wp:positionH relativeFrom="column">
                <wp:posOffset>3470910</wp:posOffset>
              </wp:positionH>
              <wp:positionV relativeFrom="paragraph">
                <wp:posOffset>1832610</wp:posOffset>
              </wp:positionV>
              <wp:extent cx="0" cy="28829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829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A2737"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3pt,144.3pt" to="273.3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" strokecolor="silver"/>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418F" w14:textId="77777777" w:rsidR="00C2271B" w:rsidRDefault="00C227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5785"/>
    <w:multiLevelType w:val="multilevel"/>
    <w:tmpl w:val="0C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2016"/>
        </w:tabs>
        <w:ind w:left="201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36714702"/>
    <w:multiLevelType w:val="hybridMultilevel"/>
    <w:tmpl w:val="AEC65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5A0300"/>
    <w:multiLevelType w:val="hybridMultilevel"/>
    <w:tmpl w:val="FE0C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DC7A8E"/>
    <w:multiLevelType w:val="hybridMultilevel"/>
    <w:tmpl w:val="399C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1C3678"/>
    <w:multiLevelType w:val="hybridMultilevel"/>
    <w:tmpl w:val="DEFAA656"/>
    <w:lvl w:ilvl="0" w:tplc="13166E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2095203026">
    <w:abstractNumId w:val="0"/>
  </w:num>
  <w:num w:numId="2" w16cid:durableId="889732084">
    <w:abstractNumId w:val="2"/>
  </w:num>
  <w:num w:numId="3" w16cid:durableId="1606813289">
    <w:abstractNumId w:val="1"/>
  </w:num>
  <w:num w:numId="4" w16cid:durableId="1732801069">
    <w:abstractNumId w:val="4"/>
  </w:num>
  <w:num w:numId="5" w16cid:durableId="50182156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20"/>
  <w:displayHorizontalDrawingGridEvery w:val="0"/>
  <w:displayVerticalDrawingGridEvery w:val="0"/>
  <w:doNotUseMarginsForDrawingGridOrigin/>
  <w:noPunctuationKerning/>
  <w:characterSpacingControl w:val="doNotCompress"/>
  <w:hdrShapeDefaults>
    <o:shapedefaults v:ext="edit" spidmax="2050" fillcolor="#369" stroke="f" strokecolor="#036">
      <v:fill color="#369"/>
      <v:stroke color="#036" weight="1.5pt" on="f"/>
      <o:colormru v:ext="edit" colors="#ddd,#ffc,#0068cc,#036,#369"/>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3A2"/>
    <w:rsid w:val="00020B81"/>
    <w:rsid w:val="00023635"/>
    <w:rsid w:val="000261D0"/>
    <w:rsid w:val="00030EBC"/>
    <w:rsid w:val="000315FE"/>
    <w:rsid w:val="000442C1"/>
    <w:rsid w:val="0004615F"/>
    <w:rsid w:val="0004661A"/>
    <w:rsid w:val="0005437B"/>
    <w:rsid w:val="00056DB1"/>
    <w:rsid w:val="000A63DF"/>
    <w:rsid w:val="000B5305"/>
    <w:rsid w:val="000C526F"/>
    <w:rsid w:val="000C5B21"/>
    <w:rsid w:val="000E35E3"/>
    <w:rsid w:val="000E3E7C"/>
    <w:rsid w:val="000E77FB"/>
    <w:rsid w:val="000F1FB1"/>
    <w:rsid w:val="00111AF5"/>
    <w:rsid w:val="001331F8"/>
    <w:rsid w:val="00137576"/>
    <w:rsid w:val="001436E8"/>
    <w:rsid w:val="0015440E"/>
    <w:rsid w:val="0015588A"/>
    <w:rsid w:val="00162E55"/>
    <w:rsid w:val="00172A2C"/>
    <w:rsid w:val="00172BD7"/>
    <w:rsid w:val="00183E50"/>
    <w:rsid w:val="00185862"/>
    <w:rsid w:val="00185CE3"/>
    <w:rsid w:val="00185E29"/>
    <w:rsid w:val="0018666D"/>
    <w:rsid w:val="001873F5"/>
    <w:rsid w:val="0019640B"/>
    <w:rsid w:val="00196485"/>
    <w:rsid w:val="001B022B"/>
    <w:rsid w:val="001B0F85"/>
    <w:rsid w:val="001B5262"/>
    <w:rsid w:val="001C0E8D"/>
    <w:rsid w:val="001C1EC6"/>
    <w:rsid w:val="001C28BE"/>
    <w:rsid w:val="001D2768"/>
    <w:rsid w:val="001D5537"/>
    <w:rsid w:val="001E1D62"/>
    <w:rsid w:val="001E4D43"/>
    <w:rsid w:val="001F1BD4"/>
    <w:rsid w:val="00202CEC"/>
    <w:rsid w:val="00212EEE"/>
    <w:rsid w:val="00220D69"/>
    <w:rsid w:val="0022464C"/>
    <w:rsid w:val="00235F53"/>
    <w:rsid w:val="0024210E"/>
    <w:rsid w:val="00245267"/>
    <w:rsid w:val="0026448B"/>
    <w:rsid w:val="002649A9"/>
    <w:rsid w:val="00265DA9"/>
    <w:rsid w:val="00276FE3"/>
    <w:rsid w:val="002773BA"/>
    <w:rsid w:val="00292BDA"/>
    <w:rsid w:val="002971AE"/>
    <w:rsid w:val="002B692B"/>
    <w:rsid w:val="002D10D5"/>
    <w:rsid w:val="002E7881"/>
    <w:rsid w:val="002F2334"/>
    <w:rsid w:val="002F4DF7"/>
    <w:rsid w:val="00305BF2"/>
    <w:rsid w:val="00312649"/>
    <w:rsid w:val="003142DF"/>
    <w:rsid w:val="00315EB9"/>
    <w:rsid w:val="00317829"/>
    <w:rsid w:val="00324F11"/>
    <w:rsid w:val="00336131"/>
    <w:rsid w:val="00337B36"/>
    <w:rsid w:val="003460BD"/>
    <w:rsid w:val="00363A88"/>
    <w:rsid w:val="00372EF4"/>
    <w:rsid w:val="00373FF6"/>
    <w:rsid w:val="0037585F"/>
    <w:rsid w:val="00376DF9"/>
    <w:rsid w:val="003803E4"/>
    <w:rsid w:val="003842D5"/>
    <w:rsid w:val="00386506"/>
    <w:rsid w:val="0039170A"/>
    <w:rsid w:val="003A4FF3"/>
    <w:rsid w:val="003A5A46"/>
    <w:rsid w:val="003B0763"/>
    <w:rsid w:val="003B1DD7"/>
    <w:rsid w:val="003C32DE"/>
    <w:rsid w:val="003C6145"/>
    <w:rsid w:val="003D4429"/>
    <w:rsid w:val="003E258A"/>
    <w:rsid w:val="003F1565"/>
    <w:rsid w:val="003F3200"/>
    <w:rsid w:val="003F4FA2"/>
    <w:rsid w:val="004121F2"/>
    <w:rsid w:val="00414B07"/>
    <w:rsid w:val="00423A05"/>
    <w:rsid w:val="00435327"/>
    <w:rsid w:val="0044344A"/>
    <w:rsid w:val="00443BEF"/>
    <w:rsid w:val="00443D73"/>
    <w:rsid w:val="00445904"/>
    <w:rsid w:val="0044782F"/>
    <w:rsid w:val="0044786C"/>
    <w:rsid w:val="00452B49"/>
    <w:rsid w:val="00454FCF"/>
    <w:rsid w:val="0046566B"/>
    <w:rsid w:val="004759EC"/>
    <w:rsid w:val="00482402"/>
    <w:rsid w:val="004914C1"/>
    <w:rsid w:val="00493362"/>
    <w:rsid w:val="004974F1"/>
    <w:rsid w:val="004A27E3"/>
    <w:rsid w:val="004A5E0B"/>
    <w:rsid w:val="004B334D"/>
    <w:rsid w:val="004C000C"/>
    <w:rsid w:val="004C5D8F"/>
    <w:rsid w:val="004D0BF4"/>
    <w:rsid w:val="004D2817"/>
    <w:rsid w:val="004F3393"/>
    <w:rsid w:val="004F59F8"/>
    <w:rsid w:val="00541695"/>
    <w:rsid w:val="00542BD4"/>
    <w:rsid w:val="00554356"/>
    <w:rsid w:val="0056196E"/>
    <w:rsid w:val="00564130"/>
    <w:rsid w:val="00566D02"/>
    <w:rsid w:val="00591016"/>
    <w:rsid w:val="0059283E"/>
    <w:rsid w:val="00596309"/>
    <w:rsid w:val="005B18B0"/>
    <w:rsid w:val="005B1E41"/>
    <w:rsid w:val="005B2F3D"/>
    <w:rsid w:val="005C16E1"/>
    <w:rsid w:val="005C4A7C"/>
    <w:rsid w:val="0061177C"/>
    <w:rsid w:val="006157EB"/>
    <w:rsid w:val="00617F18"/>
    <w:rsid w:val="00631184"/>
    <w:rsid w:val="00635CD9"/>
    <w:rsid w:val="006411A9"/>
    <w:rsid w:val="00642855"/>
    <w:rsid w:val="00642D67"/>
    <w:rsid w:val="00644230"/>
    <w:rsid w:val="0065148E"/>
    <w:rsid w:val="006726C0"/>
    <w:rsid w:val="006771B7"/>
    <w:rsid w:val="00682EE1"/>
    <w:rsid w:val="00686BA0"/>
    <w:rsid w:val="0068761C"/>
    <w:rsid w:val="00690F0E"/>
    <w:rsid w:val="00691120"/>
    <w:rsid w:val="006C53DC"/>
    <w:rsid w:val="006D46E8"/>
    <w:rsid w:val="007209B5"/>
    <w:rsid w:val="00721B95"/>
    <w:rsid w:val="00750CD2"/>
    <w:rsid w:val="00776154"/>
    <w:rsid w:val="007802A1"/>
    <w:rsid w:val="0078399E"/>
    <w:rsid w:val="00784206"/>
    <w:rsid w:val="0078597E"/>
    <w:rsid w:val="007923ED"/>
    <w:rsid w:val="00797362"/>
    <w:rsid w:val="007A4E60"/>
    <w:rsid w:val="007A573F"/>
    <w:rsid w:val="007B10EC"/>
    <w:rsid w:val="007B4F07"/>
    <w:rsid w:val="007B587A"/>
    <w:rsid w:val="007C699A"/>
    <w:rsid w:val="007D7677"/>
    <w:rsid w:val="007D7870"/>
    <w:rsid w:val="007E437B"/>
    <w:rsid w:val="007E6E05"/>
    <w:rsid w:val="007E6EA1"/>
    <w:rsid w:val="007F55CF"/>
    <w:rsid w:val="00820F8C"/>
    <w:rsid w:val="0084033E"/>
    <w:rsid w:val="00845C15"/>
    <w:rsid w:val="008470A7"/>
    <w:rsid w:val="00847232"/>
    <w:rsid w:val="00850935"/>
    <w:rsid w:val="00852E13"/>
    <w:rsid w:val="00853744"/>
    <w:rsid w:val="0086280B"/>
    <w:rsid w:val="008648A9"/>
    <w:rsid w:val="00871035"/>
    <w:rsid w:val="00887A0B"/>
    <w:rsid w:val="008A2477"/>
    <w:rsid w:val="008B1CE0"/>
    <w:rsid w:val="008B506F"/>
    <w:rsid w:val="008C6399"/>
    <w:rsid w:val="008E2F5E"/>
    <w:rsid w:val="008F67D2"/>
    <w:rsid w:val="00900759"/>
    <w:rsid w:val="009070FF"/>
    <w:rsid w:val="00910338"/>
    <w:rsid w:val="00914A6F"/>
    <w:rsid w:val="009159D0"/>
    <w:rsid w:val="009202C4"/>
    <w:rsid w:val="00921CE0"/>
    <w:rsid w:val="00922169"/>
    <w:rsid w:val="00924C5C"/>
    <w:rsid w:val="00934651"/>
    <w:rsid w:val="00937489"/>
    <w:rsid w:val="009512C1"/>
    <w:rsid w:val="00954EA1"/>
    <w:rsid w:val="00962FD4"/>
    <w:rsid w:val="00964313"/>
    <w:rsid w:val="00967DE5"/>
    <w:rsid w:val="00974447"/>
    <w:rsid w:val="009756A7"/>
    <w:rsid w:val="0098367C"/>
    <w:rsid w:val="009850F1"/>
    <w:rsid w:val="009B0E7F"/>
    <w:rsid w:val="009B6787"/>
    <w:rsid w:val="009C6484"/>
    <w:rsid w:val="009E0763"/>
    <w:rsid w:val="009E21FB"/>
    <w:rsid w:val="009F7739"/>
    <w:rsid w:val="00A2326C"/>
    <w:rsid w:val="00A31B15"/>
    <w:rsid w:val="00A34C93"/>
    <w:rsid w:val="00A57FC9"/>
    <w:rsid w:val="00A6317C"/>
    <w:rsid w:val="00A64D4F"/>
    <w:rsid w:val="00A6554D"/>
    <w:rsid w:val="00A676EC"/>
    <w:rsid w:val="00A8283F"/>
    <w:rsid w:val="00A9453A"/>
    <w:rsid w:val="00AB316D"/>
    <w:rsid w:val="00AB6D2F"/>
    <w:rsid w:val="00AC6CC6"/>
    <w:rsid w:val="00AF5F7E"/>
    <w:rsid w:val="00AF6126"/>
    <w:rsid w:val="00B02D54"/>
    <w:rsid w:val="00B07325"/>
    <w:rsid w:val="00B07590"/>
    <w:rsid w:val="00B07EB9"/>
    <w:rsid w:val="00B25A45"/>
    <w:rsid w:val="00B27EB0"/>
    <w:rsid w:val="00B30C91"/>
    <w:rsid w:val="00B36726"/>
    <w:rsid w:val="00B378E6"/>
    <w:rsid w:val="00B46F6D"/>
    <w:rsid w:val="00B47851"/>
    <w:rsid w:val="00B51609"/>
    <w:rsid w:val="00B51E90"/>
    <w:rsid w:val="00B54313"/>
    <w:rsid w:val="00B54E70"/>
    <w:rsid w:val="00B5702F"/>
    <w:rsid w:val="00B624FD"/>
    <w:rsid w:val="00B646CD"/>
    <w:rsid w:val="00B657CE"/>
    <w:rsid w:val="00B66591"/>
    <w:rsid w:val="00B67129"/>
    <w:rsid w:val="00B70EC2"/>
    <w:rsid w:val="00B86DEF"/>
    <w:rsid w:val="00BB38BB"/>
    <w:rsid w:val="00BD0018"/>
    <w:rsid w:val="00BD16FC"/>
    <w:rsid w:val="00BD773C"/>
    <w:rsid w:val="00BE08FC"/>
    <w:rsid w:val="00BE43A2"/>
    <w:rsid w:val="00BF34C4"/>
    <w:rsid w:val="00C00A13"/>
    <w:rsid w:val="00C14708"/>
    <w:rsid w:val="00C2271B"/>
    <w:rsid w:val="00C33B15"/>
    <w:rsid w:val="00C471A7"/>
    <w:rsid w:val="00C5021E"/>
    <w:rsid w:val="00C7236E"/>
    <w:rsid w:val="00C72E4B"/>
    <w:rsid w:val="00C84FEF"/>
    <w:rsid w:val="00C92490"/>
    <w:rsid w:val="00CB287E"/>
    <w:rsid w:val="00CB36B1"/>
    <w:rsid w:val="00CB7B89"/>
    <w:rsid w:val="00CD2D75"/>
    <w:rsid w:val="00CD4A7B"/>
    <w:rsid w:val="00CE553C"/>
    <w:rsid w:val="00CE79E7"/>
    <w:rsid w:val="00D01C65"/>
    <w:rsid w:val="00D15966"/>
    <w:rsid w:val="00D220A1"/>
    <w:rsid w:val="00D26DCC"/>
    <w:rsid w:val="00D27724"/>
    <w:rsid w:val="00D312B4"/>
    <w:rsid w:val="00D37440"/>
    <w:rsid w:val="00D45BCC"/>
    <w:rsid w:val="00D6546E"/>
    <w:rsid w:val="00D76B86"/>
    <w:rsid w:val="00D9410C"/>
    <w:rsid w:val="00DA2754"/>
    <w:rsid w:val="00DA5A4A"/>
    <w:rsid w:val="00DB7149"/>
    <w:rsid w:val="00DD0C03"/>
    <w:rsid w:val="00DE1504"/>
    <w:rsid w:val="00DF0EFA"/>
    <w:rsid w:val="00DF3BB3"/>
    <w:rsid w:val="00DF690B"/>
    <w:rsid w:val="00E07832"/>
    <w:rsid w:val="00E1451D"/>
    <w:rsid w:val="00E206DB"/>
    <w:rsid w:val="00E35A0B"/>
    <w:rsid w:val="00E40764"/>
    <w:rsid w:val="00E46446"/>
    <w:rsid w:val="00E47A82"/>
    <w:rsid w:val="00E50C80"/>
    <w:rsid w:val="00E52205"/>
    <w:rsid w:val="00E5353F"/>
    <w:rsid w:val="00E6321C"/>
    <w:rsid w:val="00E64CEF"/>
    <w:rsid w:val="00E80F37"/>
    <w:rsid w:val="00E91094"/>
    <w:rsid w:val="00E9326A"/>
    <w:rsid w:val="00EA30C1"/>
    <w:rsid w:val="00EB176E"/>
    <w:rsid w:val="00EB3156"/>
    <w:rsid w:val="00EB3CC8"/>
    <w:rsid w:val="00EB5D6C"/>
    <w:rsid w:val="00EC0019"/>
    <w:rsid w:val="00EC32FB"/>
    <w:rsid w:val="00EC4962"/>
    <w:rsid w:val="00ED0C2E"/>
    <w:rsid w:val="00ED4E0E"/>
    <w:rsid w:val="00EE1051"/>
    <w:rsid w:val="00EF2417"/>
    <w:rsid w:val="00EF3D55"/>
    <w:rsid w:val="00EF4FE8"/>
    <w:rsid w:val="00F029E0"/>
    <w:rsid w:val="00F05139"/>
    <w:rsid w:val="00F0747D"/>
    <w:rsid w:val="00F2110F"/>
    <w:rsid w:val="00F23254"/>
    <w:rsid w:val="00F232BE"/>
    <w:rsid w:val="00F326D1"/>
    <w:rsid w:val="00F37A41"/>
    <w:rsid w:val="00F41CB2"/>
    <w:rsid w:val="00F45D96"/>
    <w:rsid w:val="00F52BE6"/>
    <w:rsid w:val="00F54743"/>
    <w:rsid w:val="00F61AFD"/>
    <w:rsid w:val="00F62CFB"/>
    <w:rsid w:val="00F70AB9"/>
    <w:rsid w:val="00F70C17"/>
    <w:rsid w:val="00F8648D"/>
    <w:rsid w:val="00F901BF"/>
    <w:rsid w:val="00F91CEF"/>
    <w:rsid w:val="00F969DB"/>
    <w:rsid w:val="00FA62E0"/>
    <w:rsid w:val="00FB0F8E"/>
    <w:rsid w:val="00FB3FEB"/>
    <w:rsid w:val="00FB74AC"/>
    <w:rsid w:val="00FD1334"/>
    <w:rsid w:val="00FD2D44"/>
    <w:rsid w:val="00FE3559"/>
    <w:rsid w:val="00FE5C14"/>
    <w:rsid w:val="00FF611C"/>
    <w:rsid w:val="00FF751A"/>
    <w:rsid w:val="00FF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369" stroke="f" strokecolor="#036">
      <v:fill color="#369"/>
      <v:stroke color="#036" weight="1.5pt" on="f"/>
      <o:colormru v:ext="edit" colors="#ddd,#ffc,#0068cc,#036,#369"/>
    </o:shapedefaults>
    <o:shapelayout v:ext="edit">
      <o:idmap v:ext="edit" data="2"/>
    </o:shapelayout>
  </w:shapeDefaults>
  <w:decimalSymbol w:val="."/>
  <w:listSeparator w:val=","/>
  <w14:docId w14:val="009E240F"/>
  <w15:chartTrackingRefBased/>
  <w15:docId w15:val="{C437F59A-3D1E-42FD-988A-F3476A71B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Normal Indent" w:locked="1"/>
    <w:lsdException w:name="footnote text" w:locked="1"/>
    <w:lsdException w:name="annotation text" w:locked="1"/>
    <w:lsdException w:name="foot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1" w:unhideWhenUsed="1"/>
    <w:lsdException w:name="annotation subject" w:locked="1"/>
    <w:lsdException w:name="Outline List 1"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4EA1"/>
    <w:rPr>
      <w:rFonts w:ascii="Arial" w:hAnsi="Arial"/>
      <w:sz w:val="22"/>
      <w:szCs w:val="22"/>
      <w:lang w:val="en-AU"/>
    </w:rPr>
  </w:style>
  <w:style w:type="paragraph" w:styleId="Heading1">
    <w:name w:val="heading 1"/>
    <w:basedOn w:val="Normal"/>
    <w:next w:val="Normal"/>
    <w:qFormat/>
    <w:rsid w:val="00954EA1"/>
    <w:pPr>
      <w:keepNext/>
      <w:numPr>
        <w:numId w:val="1"/>
      </w:numPr>
      <w:spacing w:after="160"/>
      <w:outlineLvl w:val="0"/>
    </w:pPr>
    <w:rPr>
      <w:b/>
      <w:sz w:val="32"/>
    </w:rPr>
  </w:style>
  <w:style w:type="paragraph" w:styleId="Heading2">
    <w:name w:val="heading 2"/>
    <w:basedOn w:val="Normal"/>
    <w:next w:val="Normal"/>
    <w:qFormat/>
    <w:rsid w:val="00954EA1"/>
    <w:pPr>
      <w:keepNext/>
      <w:numPr>
        <w:ilvl w:val="1"/>
        <w:numId w:val="1"/>
      </w:numPr>
      <w:pBdr>
        <w:bottom w:val="single" w:sz="12" w:space="1" w:color="auto"/>
      </w:pBdr>
      <w:spacing w:after="160"/>
      <w:outlineLvl w:val="1"/>
    </w:pPr>
    <w:rPr>
      <w:b/>
      <w:sz w:val="24"/>
    </w:rPr>
  </w:style>
  <w:style w:type="paragraph" w:styleId="Heading3">
    <w:name w:val="heading 3"/>
    <w:basedOn w:val="Normal"/>
    <w:next w:val="Normal"/>
    <w:qFormat/>
    <w:rsid w:val="00954EA1"/>
    <w:pPr>
      <w:keepNext/>
      <w:numPr>
        <w:ilvl w:val="2"/>
        <w:numId w:val="1"/>
      </w:numPr>
      <w:spacing w:after="160"/>
      <w:outlineLvl w:val="2"/>
    </w:pPr>
    <w:rPr>
      <w:sz w:val="24"/>
    </w:rPr>
  </w:style>
  <w:style w:type="paragraph" w:styleId="Heading4">
    <w:name w:val="heading 4"/>
    <w:basedOn w:val="Normal"/>
    <w:next w:val="Normal"/>
    <w:qFormat/>
    <w:locked/>
    <w:rsid w:val="00954EA1"/>
    <w:pPr>
      <w:keepNext/>
      <w:numPr>
        <w:ilvl w:val="3"/>
        <w:numId w:val="1"/>
      </w:numPr>
      <w:outlineLvl w:val="3"/>
    </w:pPr>
    <w:rPr>
      <w:rFonts w:cs="Arial"/>
      <w:sz w:val="24"/>
    </w:rPr>
  </w:style>
  <w:style w:type="paragraph" w:styleId="Heading5">
    <w:name w:val="heading 5"/>
    <w:basedOn w:val="Normal"/>
    <w:next w:val="Normal"/>
    <w:qFormat/>
    <w:locked/>
    <w:rsid w:val="00954EA1"/>
    <w:pPr>
      <w:keepNext/>
      <w:numPr>
        <w:ilvl w:val="4"/>
        <w:numId w:val="1"/>
      </w:numPr>
      <w:outlineLvl w:val="4"/>
    </w:pPr>
    <w:rPr>
      <w:rFonts w:cs="Arial"/>
      <w:b/>
      <w:bCs/>
    </w:rPr>
  </w:style>
  <w:style w:type="paragraph" w:styleId="Heading6">
    <w:name w:val="heading 6"/>
    <w:basedOn w:val="Normal"/>
    <w:next w:val="Normal"/>
    <w:qFormat/>
    <w:locked/>
    <w:rsid w:val="00954EA1"/>
    <w:pPr>
      <w:numPr>
        <w:ilvl w:val="5"/>
        <w:numId w:val="1"/>
      </w:numPr>
      <w:spacing w:before="240" w:after="60"/>
      <w:outlineLvl w:val="5"/>
    </w:pPr>
    <w:rPr>
      <w:b/>
      <w:bCs/>
    </w:rPr>
  </w:style>
  <w:style w:type="paragraph" w:styleId="Heading7">
    <w:name w:val="heading 7"/>
    <w:basedOn w:val="Normal"/>
    <w:next w:val="Normal"/>
    <w:qFormat/>
    <w:locked/>
    <w:rsid w:val="00954EA1"/>
    <w:pPr>
      <w:numPr>
        <w:ilvl w:val="6"/>
        <w:numId w:val="1"/>
      </w:numPr>
      <w:spacing w:before="240" w:after="60"/>
      <w:outlineLvl w:val="6"/>
    </w:pPr>
    <w:rPr>
      <w:sz w:val="24"/>
      <w:szCs w:val="24"/>
    </w:rPr>
  </w:style>
  <w:style w:type="paragraph" w:styleId="Heading8">
    <w:name w:val="heading 8"/>
    <w:basedOn w:val="Normal"/>
    <w:next w:val="Normal"/>
    <w:qFormat/>
    <w:locked/>
    <w:rsid w:val="00954EA1"/>
    <w:pPr>
      <w:numPr>
        <w:ilvl w:val="7"/>
        <w:numId w:val="1"/>
      </w:numPr>
      <w:spacing w:before="240" w:after="60"/>
      <w:outlineLvl w:val="7"/>
    </w:pPr>
    <w:rPr>
      <w:i/>
      <w:iCs/>
      <w:sz w:val="24"/>
      <w:szCs w:val="24"/>
    </w:rPr>
  </w:style>
  <w:style w:type="paragraph" w:styleId="Heading9">
    <w:name w:val="heading 9"/>
    <w:basedOn w:val="Normal"/>
    <w:next w:val="Normal"/>
    <w:qFormat/>
    <w:locked/>
    <w:rsid w:val="00954EA1"/>
    <w:pPr>
      <w:numPr>
        <w:ilvl w:val="8"/>
        <w:numId w:val="1"/>
      </w:num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locked/>
    <w:rsid w:val="00954EA1"/>
    <w:rPr>
      <w:rFonts w:ascii="Univers" w:hAnsi="Univers"/>
      <w:sz w:val="32"/>
    </w:rPr>
  </w:style>
  <w:style w:type="paragraph" w:styleId="Header">
    <w:name w:val="header"/>
    <w:basedOn w:val="Normal"/>
    <w:rsid w:val="00954EA1"/>
    <w:pPr>
      <w:tabs>
        <w:tab w:val="center" w:pos="4320"/>
        <w:tab w:val="right" w:pos="8640"/>
      </w:tabs>
    </w:pPr>
  </w:style>
  <w:style w:type="paragraph" w:styleId="Footer">
    <w:name w:val="footer"/>
    <w:basedOn w:val="Normal"/>
    <w:link w:val="FooterChar"/>
    <w:uiPriority w:val="99"/>
    <w:rsid w:val="00954EA1"/>
    <w:pPr>
      <w:tabs>
        <w:tab w:val="center" w:pos="4320"/>
        <w:tab w:val="right" w:pos="8640"/>
      </w:tabs>
    </w:pPr>
  </w:style>
  <w:style w:type="paragraph" w:styleId="TOC1">
    <w:name w:val="toc 1"/>
    <w:basedOn w:val="Normal"/>
    <w:next w:val="Normal"/>
    <w:autoRedefine/>
    <w:uiPriority w:val="39"/>
    <w:qFormat/>
    <w:rsid w:val="009850F1"/>
    <w:pPr>
      <w:shd w:val="clear" w:color="auto" w:fill="FFFFFF"/>
      <w:tabs>
        <w:tab w:val="left" w:pos="1276"/>
        <w:tab w:val="right" w:leader="dot" w:pos="9498"/>
      </w:tabs>
      <w:spacing w:before="120" w:after="120"/>
    </w:pPr>
    <w:rPr>
      <w:b/>
      <w:noProof/>
      <w:sz w:val="32"/>
    </w:rPr>
  </w:style>
  <w:style w:type="paragraph" w:styleId="TOC4">
    <w:name w:val="toc 4"/>
    <w:basedOn w:val="Normal"/>
    <w:next w:val="Normal"/>
    <w:autoRedefine/>
    <w:rsid w:val="00954EA1"/>
    <w:pPr>
      <w:ind w:left="600"/>
    </w:pPr>
  </w:style>
  <w:style w:type="paragraph" w:styleId="TOC2">
    <w:name w:val="toc 2"/>
    <w:basedOn w:val="Normal"/>
    <w:next w:val="Normal"/>
    <w:autoRedefine/>
    <w:uiPriority w:val="39"/>
    <w:qFormat/>
    <w:rsid w:val="00023635"/>
    <w:pPr>
      <w:tabs>
        <w:tab w:val="left" w:pos="1276"/>
        <w:tab w:val="right" w:leader="dot" w:pos="9498"/>
      </w:tabs>
      <w:ind w:left="1275" w:hanging="1275"/>
    </w:pPr>
    <w:rPr>
      <w:b/>
      <w:noProof/>
      <w:sz w:val="28"/>
    </w:rPr>
  </w:style>
  <w:style w:type="paragraph" w:styleId="TOC3">
    <w:name w:val="toc 3"/>
    <w:basedOn w:val="Normal"/>
    <w:next w:val="Normal"/>
    <w:autoRedefine/>
    <w:uiPriority w:val="39"/>
    <w:qFormat/>
    <w:rsid w:val="00B646CD"/>
    <w:pPr>
      <w:tabs>
        <w:tab w:val="left" w:pos="1276"/>
        <w:tab w:val="right" w:leader="dot" w:pos="9498"/>
      </w:tabs>
      <w:spacing w:before="120"/>
    </w:pPr>
    <w:rPr>
      <w:sz w:val="24"/>
    </w:rPr>
  </w:style>
  <w:style w:type="paragraph" w:styleId="TOC5">
    <w:name w:val="toc 5"/>
    <w:basedOn w:val="Normal"/>
    <w:next w:val="Normal"/>
    <w:autoRedefine/>
    <w:semiHidden/>
    <w:locked/>
    <w:rsid w:val="00954EA1"/>
    <w:pPr>
      <w:ind w:left="800"/>
    </w:pPr>
  </w:style>
  <w:style w:type="paragraph" w:styleId="TOC6">
    <w:name w:val="toc 6"/>
    <w:basedOn w:val="Normal"/>
    <w:next w:val="Normal"/>
    <w:autoRedefine/>
    <w:semiHidden/>
    <w:locked/>
    <w:rsid w:val="00954EA1"/>
    <w:pPr>
      <w:ind w:left="1000"/>
    </w:pPr>
  </w:style>
  <w:style w:type="paragraph" w:styleId="TOC7">
    <w:name w:val="toc 7"/>
    <w:basedOn w:val="Normal"/>
    <w:next w:val="Normal"/>
    <w:autoRedefine/>
    <w:semiHidden/>
    <w:locked/>
    <w:rsid w:val="00954EA1"/>
    <w:pPr>
      <w:ind w:left="1200"/>
    </w:pPr>
  </w:style>
  <w:style w:type="paragraph" w:styleId="TOC8">
    <w:name w:val="toc 8"/>
    <w:basedOn w:val="Normal"/>
    <w:next w:val="Normal"/>
    <w:autoRedefine/>
    <w:semiHidden/>
    <w:locked/>
    <w:rsid w:val="00954EA1"/>
    <w:pPr>
      <w:ind w:left="1400"/>
    </w:pPr>
  </w:style>
  <w:style w:type="paragraph" w:styleId="TOC9">
    <w:name w:val="toc 9"/>
    <w:basedOn w:val="Normal"/>
    <w:next w:val="Normal"/>
    <w:autoRedefine/>
    <w:semiHidden/>
    <w:locked/>
    <w:rsid w:val="00954EA1"/>
    <w:pPr>
      <w:ind w:left="1600"/>
    </w:pPr>
  </w:style>
  <w:style w:type="paragraph" w:customStyle="1" w:styleId="Finalreporttext-bold">
    <w:name w:val="Final report text - bold"/>
    <w:basedOn w:val="FinalReportText"/>
    <w:next w:val="FinalReportText"/>
    <w:rsid w:val="00185CE3"/>
    <w:rPr>
      <w:b/>
    </w:rPr>
  </w:style>
  <w:style w:type="table" w:styleId="TableGrid">
    <w:name w:val="Table Grid"/>
    <w:basedOn w:val="TableNormal"/>
    <w:uiPriority w:val="39"/>
    <w:locked/>
    <w:rsid w:val="00954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locked/>
    <w:rsid w:val="00BE43A2"/>
    <w:rPr>
      <w:rFonts w:ascii="Tahoma" w:hAnsi="Tahoma" w:cs="Tahoma"/>
      <w:sz w:val="16"/>
      <w:szCs w:val="16"/>
    </w:rPr>
  </w:style>
  <w:style w:type="paragraph" w:customStyle="1" w:styleId="Header5">
    <w:name w:val="Header 5"/>
    <w:basedOn w:val="Normal"/>
    <w:rsid w:val="00954EA1"/>
    <w:pPr>
      <w:tabs>
        <w:tab w:val="center" w:pos="4153"/>
        <w:tab w:val="right" w:pos="8306"/>
      </w:tabs>
      <w:spacing w:before="120" w:after="120"/>
      <w:jc w:val="right"/>
    </w:pPr>
    <w:rPr>
      <w:b/>
      <w:i/>
      <w:noProof/>
      <w:sz w:val="24"/>
      <w:szCs w:val="20"/>
    </w:rPr>
  </w:style>
  <w:style w:type="character" w:styleId="PageNumber">
    <w:name w:val="page number"/>
    <w:rsid w:val="00954EA1"/>
    <w:rPr>
      <w:rFonts w:ascii="Arial" w:hAnsi="Arial"/>
      <w:sz w:val="18"/>
    </w:rPr>
  </w:style>
  <w:style w:type="paragraph" w:customStyle="1" w:styleId="FinalReportText">
    <w:name w:val="Final Report Text"/>
    <w:basedOn w:val="Normal"/>
    <w:link w:val="FinalReportTextChar"/>
    <w:rsid w:val="00185CE3"/>
    <w:pPr>
      <w:jc w:val="both"/>
    </w:pPr>
  </w:style>
  <w:style w:type="paragraph" w:customStyle="1" w:styleId="Heading">
    <w:name w:val="Heading"/>
    <w:basedOn w:val="Normal"/>
    <w:rsid w:val="00DF690B"/>
    <w:rPr>
      <w:b/>
      <w:sz w:val="32"/>
    </w:rPr>
  </w:style>
  <w:style w:type="character" w:customStyle="1" w:styleId="FinalReportTextChar">
    <w:name w:val="Final Report Text Char"/>
    <w:link w:val="FinalReportText"/>
    <w:rsid w:val="00185CE3"/>
    <w:rPr>
      <w:rFonts w:ascii="Arial" w:hAnsi="Arial"/>
      <w:sz w:val="22"/>
      <w:szCs w:val="22"/>
      <w:lang w:val="en-AU" w:eastAsia="en-US" w:bidi="ar-SA"/>
    </w:rPr>
  </w:style>
  <w:style w:type="paragraph" w:customStyle="1" w:styleId="flypage">
    <w:name w:val="flypage"/>
    <w:basedOn w:val="FinalReportText"/>
    <w:rsid w:val="00B86DEF"/>
    <w:pPr>
      <w:ind w:left="1440"/>
    </w:pPr>
    <w:rPr>
      <w:color w:val="333333"/>
      <w:sz w:val="116"/>
      <w:szCs w:val="116"/>
      <w:lang w:val="en-US"/>
    </w:rPr>
  </w:style>
  <w:style w:type="paragraph" w:customStyle="1" w:styleId="Flypage2">
    <w:name w:val="Flypage 2"/>
    <w:basedOn w:val="FinalReportText"/>
    <w:rsid w:val="00B86DEF"/>
    <w:rPr>
      <w:rFonts w:ascii="Arial Black" w:hAnsi="Arial Black"/>
      <w:sz w:val="36"/>
    </w:rPr>
  </w:style>
  <w:style w:type="paragraph" w:customStyle="1" w:styleId="flypagesubheading">
    <w:name w:val="flypage sub heading"/>
    <w:basedOn w:val="FinalReportText"/>
    <w:rsid w:val="00B86DEF"/>
    <w:rPr>
      <w:b/>
      <w:sz w:val="32"/>
    </w:rPr>
  </w:style>
  <w:style w:type="paragraph" w:customStyle="1" w:styleId="Finalreporttext-italic">
    <w:name w:val="Final report text - italic"/>
    <w:basedOn w:val="FinalReportText"/>
    <w:next w:val="FinalReportText"/>
    <w:rsid w:val="00185CE3"/>
    <w:rPr>
      <w:i/>
    </w:rPr>
  </w:style>
  <w:style w:type="paragraph" w:customStyle="1" w:styleId="Finalreporttext-underline">
    <w:name w:val="Final report text - underline"/>
    <w:basedOn w:val="FinalReportText"/>
    <w:rsid w:val="00185CE3"/>
    <w:rPr>
      <w:u w:val="single"/>
    </w:rPr>
  </w:style>
  <w:style w:type="paragraph" w:customStyle="1" w:styleId="Superscript">
    <w:name w:val="Superscript"/>
    <w:basedOn w:val="FinalReportText"/>
    <w:rsid w:val="00C72E4B"/>
    <w:rPr>
      <w:vertAlign w:val="superscript"/>
    </w:rPr>
  </w:style>
  <w:style w:type="paragraph" w:customStyle="1" w:styleId="Tableandfigureheading">
    <w:name w:val="Table and figure heading"/>
    <w:basedOn w:val="FinalReportText"/>
    <w:next w:val="FinalReportText"/>
    <w:rsid w:val="00F969DB"/>
    <w:rPr>
      <w:b/>
      <w:sz w:val="18"/>
    </w:rPr>
  </w:style>
  <w:style w:type="character" w:styleId="Emphasis">
    <w:name w:val="Emphasis"/>
    <w:qFormat/>
    <w:locked/>
    <w:rsid w:val="00F2110F"/>
    <w:rPr>
      <w:b/>
      <w:bCs/>
      <w:i w:val="0"/>
      <w:iCs w:val="0"/>
    </w:rPr>
  </w:style>
  <w:style w:type="character" w:styleId="Hyperlink">
    <w:name w:val="Hyperlink"/>
    <w:uiPriority w:val="99"/>
    <w:locked/>
    <w:rsid w:val="001C0E8D"/>
    <w:rPr>
      <w:color w:val="0000FF"/>
      <w:u w:val="single"/>
    </w:rPr>
  </w:style>
  <w:style w:type="paragraph" w:customStyle="1" w:styleId="MLAfinalreportText">
    <w:name w:val="MLA final report Text"/>
    <w:basedOn w:val="Normal"/>
    <w:link w:val="MLAfinalreportTextCharChar"/>
    <w:autoRedefine/>
    <w:rsid w:val="00FB3FEB"/>
    <w:rPr>
      <w:rFonts w:ascii="Times New Roman" w:hAnsi="Times New Roman"/>
      <w:color w:val="33CC33"/>
      <w:sz w:val="24"/>
      <w:szCs w:val="24"/>
    </w:rPr>
  </w:style>
  <w:style w:type="character" w:customStyle="1" w:styleId="MLAfinalreportTextCharChar">
    <w:name w:val="MLA final report Text Char Char"/>
    <w:link w:val="MLAfinalreportText"/>
    <w:rsid w:val="00FB3FEB"/>
    <w:rPr>
      <w:color w:val="33CC33"/>
      <w:sz w:val="24"/>
      <w:szCs w:val="24"/>
      <w:lang w:val="en-AU"/>
    </w:rPr>
  </w:style>
  <w:style w:type="paragraph" w:customStyle="1" w:styleId="MLAfinalreporttitletextbox">
    <w:name w:val="MLA final report title text box"/>
    <w:basedOn w:val="Normal"/>
    <w:link w:val="MLAfinalreporttitletextboxChar"/>
    <w:autoRedefine/>
    <w:semiHidden/>
    <w:rsid w:val="00541695"/>
    <w:rPr>
      <w:rFonts w:ascii="Times New Roman" w:hAnsi="Times New Roman"/>
      <w:b/>
      <w:color w:val="33CC33"/>
      <w:sz w:val="36"/>
      <w:szCs w:val="24"/>
      <w:lang w:eastAsia="en-AU"/>
    </w:rPr>
  </w:style>
  <w:style w:type="character" w:customStyle="1" w:styleId="MLAfinalreporttitletextboxChar">
    <w:name w:val="MLA final report title text box Char"/>
    <w:link w:val="MLAfinalreporttitletextbox"/>
    <w:semiHidden/>
    <w:rsid w:val="00541695"/>
    <w:rPr>
      <w:b/>
      <w:color w:val="33CC33"/>
      <w:sz w:val="36"/>
      <w:szCs w:val="24"/>
      <w:lang w:val="en-AU" w:eastAsia="en-AU"/>
    </w:rPr>
  </w:style>
  <w:style w:type="paragraph" w:customStyle="1" w:styleId="MLAdisclaimer">
    <w:name w:val="MLA disclaimer"/>
    <w:basedOn w:val="MLAfinalreportText"/>
    <w:link w:val="MLAdisclaimerCharChar"/>
    <w:autoRedefine/>
    <w:rsid w:val="00172A2C"/>
    <w:rPr>
      <w:sz w:val="16"/>
    </w:rPr>
  </w:style>
  <w:style w:type="character" w:customStyle="1" w:styleId="MLAdisclaimerCharChar">
    <w:name w:val="MLA disclaimer Char Char"/>
    <w:link w:val="MLAdisclaimer"/>
    <w:rsid w:val="00172A2C"/>
    <w:rPr>
      <w:rFonts w:ascii="Arial" w:hAnsi="Arial" w:cs="Arial"/>
      <w:b/>
      <w:sz w:val="16"/>
      <w:szCs w:val="22"/>
      <w:lang w:val="en-AU"/>
    </w:rPr>
  </w:style>
  <w:style w:type="paragraph" w:customStyle="1" w:styleId="MLAfigurecaption">
    <w:name w:val="MLA figure caption"/>
    <w:basedOn w:val="Normal"/>
    <w:autoRedefine/>
    <w:rsid w:val="00172A2C"/>
    <w:pPr>
      <w:tabs>
        <w:tab w:val="left" w:pos="1418"/>
      </w:tabs>
      <w:ind w:left="1418" w:hanging="1418"/>
    </w:pPr>
    <w:rPr>
      <w:szCs w:val="24"/>
      <w:lang w:eastAsia="en-AU"/>
    </w:rPr>
  </w:style>
  <w:style w:type="paragraph" w:customStyle="1" w:styleId="MLAfinalreporttitle">
    <w:name w:val="MLA final report title"/>
    <w:basedOn w:val="Normal"/>
    <w:autoRedefine/>
    <w:semiHidden/>
    <w:rsid w:val="00172A2C"/>
    <w:pPr>
      <w:ind w:left="1440"/>
      <w:jc w:val="both"/>
    </w:pPr>
    <w:rPr>
      <w:rFonts w:cs="Arial"/>
      <w:b/>
      <w:color w:val="333333"/>
      <w:sz w:val="84"/>
      <w:szCs w:val="84"/>
      <w:lang w:val="en-US"/>
    </w:rPr>
  </w:style>
  <w:style w:type="paragraph" w:styleId="TOCHeading">
    <w:name w:val="TOC Heading"/>
    <w:basedOn w:val="Heading1"/>
    <w:next w:val="Normal"/>
    <w:uiPriority w:val="39"/>
    <w:semiHidden/>
    <w:unhideWhenUsed/>
    <w:qFormat/>
    <w:rsid w:val="00FE5C14"/>
    <w:pPr>
      <w:keepLines/>
      <w:numPr>
        <w:numId w:val="0"/>
      </w:numPr>
      <w:spacing w:before="480" w:after="0" w:line="276" w:lineRule="auto"/>
      <w:outlineLvl w:val="9"/>
    </w:pPr>
    <w:rPr>
      <w:rFonts w:ascii="Cambria" w:hAnsi="Cambria"/>
      <w:bCs/>
      <w:color w:val="365F91"/>
      <w:sz w:val="28"/>
      <w:szCs w:val="28"/>
      <w:lang w:val="en-US"/>
    </w:rPr>
  </w:style>
  <w:style w:type="paragraph" w:customStyle="1" w:styleId="Default">
    <w:name w:val="Default"/>
    <w:rsid w:val="00020B81"/>
    <w:pPr>
      <w:autoSpaceDE w:val="0"/>
      <w:autoSpaceDN w:val="0"/>
      <w:adjustRightInd w:val="0"/>
    </w:pPr>
    <w:rPr>
      <w:color w:val="000000"/>
      <w:sz w:val="24"/>
      <w:szCs w:val="24"/>
    </w:rPr>
  </w:style>
  <w:style w:type="character" w:customStyle="1" w:styleId="FooterChar">
    <w:name w:val="Footer Char"/>
    <w:link w:val="Footer"/>
    <w:uiPriority w:val="99"/>
    <w:rsid w:val="002649A9"/>
    <w:rPr>
      <w:rFonts w:ascii="Arial" w:hAnsi="Arial"/>
      <w:sz w:val="22"/>
      <w:szCs w:val="22"/>
      <w:lang w:val="en-AU"/>
    </w:rPr>
  </w:style>
  <w:style w:type="paragraph" w:styleId="ListParagraph">
    <w:name w:val="List Paragraph"/>
    <w:basedOn w:val="Normal"/>
    <w:uiPriority w:val="34"/>
    <w:qFormat/>
    <w:rsid w:val="001873F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710436">
      <w:bodyDiv w:val="1"/>
      <w:marLeft w:val="0"/>
      <w:marRight w:val="0"/>
      <w:marTop w:val="0"/>
      <w:marBottom w:val="0"/>
      <w:divBdr>
        <w:top w:val="none" w:sz="0" w:space="0" w:color="auto"/>
        <w:left w:val="none" w:sz="0" w:space="0" w:color="auto"/>
        <w:bottom w:val="none" w:sz="0" w:space="0" w:color="auto"/>
        <w:right w:val="none" w:sz="0" w:space="0" w:color="auto"/>
      </w:divBdr>
    </w:div>
    <w:div w:id="767434294">
      <w:bodyDiv w:val="1"/>
      <w:marLeft w:val="0"/>
      <w:marRight w:val="0"/>
      <w:marTop w:val="0"/>
      <w:marBottom w:val="0"/>
      <w:divBdr>
        <w:top w:val="none" w:sz="0" w:space="0" w:color="auto"/>
        <w:left w:val="none" w:sz="0" w:space="0" w:color="auto"/>
        <w:bottom w:val="none" w:sz="0" w:space="0" w:color="auto"/>
        <w:right w:val="none" w:sz="0" w:space="0" w:color="auto"/>
      </w:divBdr>
    </w:div>
    <w:div w:id="1226139278">
      <w:bodyDiv w:val="1"/>
      <w:marLeft w:val="0"/>
      <w:marRight w:val="0"/>
      <w:marTop w:val="0"/>
      <w:marBottom w:val="0"/>
      <w:divBdr>
        <w:top w:val="none" w:sz="0" w:space="0" w:color="auto"/>
        <w:left w:val="none" w:sz="0" w:space="0" w:color="auto"/>
        <w:bottom w:val="none" w:sz="0" w:space="0" w:color="auto"/>
        <w:right w:val="none" w:sz="0" w:space="0" w:color="auto"/>
      </w:divBdr>
    </w:div>
    <w:div w:id="1300263498">
      <w:bodyDiv w:val="1"/>
      <w:marLeft w:val="0"/>
      <w:marRight w:val="0"/>
      <w:marTop w:val="0"/>
      <w:marBottom w:val="0"/>
      <w:divBdr>
        <w:top w:val="none" w:sz="0" w:space="0" w:color="auto"/>
        <w:left w:val="none" w:sz="0" w:space="0" w:color="auto"/>
        <w:bottom w:val="none" w:sz="0" w:space="0" w:color="auto"/>
        <w:right w:val="none" w:sz="0" w:space="0" w:color="auto"/>
      </w:divBdr>
    </w:div>
    <w:div w:id="204008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https://neiwpcc.org/wp-content/uploads/2020/04/NEIWPCC_Square_Full-Color.jp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champlainvalleynhp.org/PDFs/FINAL_CVNHP_MgmtPlan_with_%20OFAlinks_092311.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vnhp.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vnhp.org"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1.Admin\1.o10.Staff\Eileen%20Leung\Templates\Final%20repor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C71039F2144F81CF0019965720C8" ma:contentTypeVersion="20" ma:contentTypeDescription="Create a new document." ma:contentTypeScope="" ma:versionID="73c36013b8614a81dad976d88f30640c">
  <xsd:schema xmlns:xsd="http://www.w3.org/2001/XMLSchema" xmlns:xs="http://www.w3.org/2001/XMLSchema" xmlns:p="http://schemas.microsoft.com/office/2006/metadata/properties" xmlns:ns2="b072d0ae-5d6c-437b-8e7f-ff296127e73b" xmlns:ns3="963e5428-f7a9-49d7-9d45-24cb4f4ef8e1" targetNamespace="http://schemas.microsoft.com/office/2006/metadata/properties" ma:root="true" ma:fieldsID="4fa59eb7461d4e13b6b291de88735f9a" ns2:_="" ns3:_="">
    <xsd:import namespace="b072d0ae-5d6c-437b-8e7f-ff296127e73b"/>
    <xsd:import namespace="963e5428-f7a9-49d7-9d45-24cb4f4ef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72d0ae-5d6c-437b-8e7f-ff296127e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5a6c34a-d8ee-461c-93db-cacf4607922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3e5428-f7a9-49d7-9d45-24cb4f4ef8e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cc121cb-eb61-4d28-a000-f06ee35578b0}" ma:internalName="TaxCatchAll" ma:showField="CatchAllData" ma:web="963e5428-f7a9-49d7-9d45-24cb4f4ef8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TaxCatchAll xmlns="963e5428-f7a9-49d7-9d45-24cb4f4ef8e1" xsi:nil="true"/>
    <lcf76f155ced4ddcb4097134ff3c332f xmlns="b072d0ae-5d6c-437b-8e7f-ff296127e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85BA7A-3354-47A8-8987-6B355FAFEE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72d0ae-5d6c-437b-8e7f-ff296127e73b"/>
    <ds:schemaRef ds:uri="963e5428-f7a9-49d7-9d45-24cb4f4ef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958BF-2040-40E9-B94D-42CAFCD0F49F}">
  <ds:schemaRefs>
    <ds:schemaRef ds:uri="http://schemas.microsoft.com/sharepoint/v3/contenttype/forms"/>
  </ds:schemaRefs>
</ds:datastoreItem>
</file>

<file path=customXml/itemProps3.xml><?xml version="1.0" encoding="utf-8"?>
<ds:datastoreItem xmlns:ds="http://schemas.openxmlformats.org/officeDocument/2006/customXml" ds:itemID="{5077057E-432D-40F7-AA7F-3B1FF6A19A4C}">
  <ds:schemaRefs>
    <ds:schemaRef ds:uri="http://schemas.openxmlformats.org/officeDocument/2006/bibliography"/>
  </ds:schemaRefs>
</ds:datastoreItem>
</file>

<file path=customXml/itemProps4.xml><?xml version="1.0" encoding="utf-8"?>
<ds:datastoreItem xmlns:ds="http://schemas.openxmlformats.org/officeDocument/2006/customXml" ds:itemID="{5EDD9A58-8BEC-4573-838E-B0D9334A9ED8}">
  <ds:schemaRefs>
    <ds:schemaRef ds:uri="http://schemas.microsoft.com/office/2006/metadata/properties"/>
    <ds:schemaRef ds:uri="http://schemas.microsoft.com/office/infopath/2007/PartnerControls"/>
    <ds:schemaRef ds:uri="963e5428-f7a9-49d7-9d45-24cb4f4ef8e1"/>
    <ds:schemaRef ds:uri="b072d0ae-5d6c-437b-8e7f-ff296127e73b"/>
  </ds:schemaRefs>
</ds:datastoreItem>
</file>

<file path=docProps/app.xml><?xml version="1.0" encoding="utf-8"?>
<Properties xmlns="http://schemas.openxmlformats.org/officeDocument/2006/extended-properties" xmlns:vt="http://schemas.openxmlformats.org/officeDocument/2006/docPropsVTypes">
  <Template>Final report template</Template>
  <TotalTime>18</TotalTime>
  <Pages>9</Pages>
  <Words>1318</Words>
  <Characters>7596</Characters>
  <Application>Microsoft Office Word</Application>
  <DocSecurity>0</DocSecurity>
  <Lines>303</Lines>
  <Paragraphs>107</Paragraphs>
  <ScaleCrop>false</ScaleCrop>
  <HeadingPairs>
    <vt:vector size="2" baseType="variant">
      <vt:variant>
        <vt:lpstr>Title</vt:lpstr>
      </vt:variant>
      <vt:variant>
        <vt:i4>1</vt:i4>
      </vt:variant>
    </vt:vector>
  </HeadingPairs>
  <TitlesOfParts>
    <vt:vector size="1" baseType="lpstr">
      <vt:lpstr>Final Report Template</vt:lpstr>
    </vt:vector>
  </TitlesOfParts>
  <Company>Meat and Livestock Australia</Company>
  <LinksUpToDate>false</LinksUpToDate>
  <CharactersWithSpaces>8807</CharactersWithSpaces>
  <SharedDoc>false</SharedDoc>
  <HLinks>
    <vt:vector size="48" baseType="variant">
      <vt:variant>
        <vt:i4>1245235</vt:i4>
      </vt:variant>
      <vt:variant>
        <vt:i4>35</vt:i4>
      </vt:variant>
      <vt:variant>
        <vt:i4>0</vt:i4>
      </vt:variant>
      <vt:variant>
        <vt:i4>5</vt:i4>
      </vt:variant>
      <vt:variant>
        <vt:lpwstr/>
      </vt:variant>
      <vt:variant>
        <vt:lpwstr>_Toc423506455</vt:lpwstr>
      </vt:variant>
      <vt:variant>
        <vt:i4>1245235</vt:i4>
      </vt:variant>
      <vt:variant>
        <vt:i4>29</vt:i4>
      </vt:variant>
      <vt:variant>
        <vt:i4>0</vt:i4>
      </vt:variant>
      <vt:variant>
        <vt:i4>5</vt:i4>
      </vt:variant>
      <vt:variant>
        <vt:lpwstr/>
      </vt:variant>
      <vt:variant>
        <vt:lpwstr>_Toc423506454</vt:lpwstr>
      </vt:variant>
      <vt:variant>
        <vt:i4>1245235</vt:i4>
      </vt:variant>
      <vt:variant>
        <vt:i4>23</vt:i4>
      </vt:variant>
      <vt:variant>
        <vt:i4>0</vt:i4>
      </vt:variant>
      <vt:variant>
        <vt:i4>5</vt:i4>
      </vt:variant>
      <vt:variant>
        <vt:lpwstr/>
      </vt:variant>
      <vt:variant>
        <vt:lpwstr>_Toc423506453</vt:lpwstr>
      </vt:variant>
      <vt:variant>
        <vt:i4>1245235</vt:i4>
      </vt:variant>
      <vt:variant>
        <vt:i4>17</vt:i4>
      </vt:variant>
      <vt:variant>
        <vt:i4>0</vt:i4>
      </vt:variant>
      <vt:variant>
        <vt:i4>5</vt:i4>
      </vt:variant>
      <vt:variant>
        <vt:lpwstr/>
      </vt:variant>
      <vt:variant>
        <vt:lpwstr>_Toc423506452</vt:lpwstr>
      </vt:variant>
      <vt:variant>
        <vt:i4>1245235</vt:i4>
      </vt:variant>
      <vt:variant>
        <vt:i4>11</vt:i4>
      </vt:variant>
      <vt:variant>
        <vt:i4>0</vt:i4>
      </vt:variant>
      <vt:variant>
        <vt:i4>5</vt:i4>
      </vt:variant>
      <vt:variant>
        <vt:lpwstr/>
      </vt:variant>
      <vt:variant>
        <vt:lpwstr>_Toc423506451</vt:lpwstr>
      </vt:variant>
      <vt:variant>
        <vt:i4>1245235</vt:i4>
      </vt:variant>
      <vt:variant>
        <vt:i4>5</vt:i4>
      </vt:variant>
      <vt:variant>
        <vt:i4>0</vt:i4>
      </vt:variant>
      <vt:variant>
        <vt:i4>5</vt:i4>
      </vt:variant>
      <vt:variant>
        <vt:lpwstr/>
      </vt:variant>
      <vt:variant>
        <vt:lpwstr>_Toc423506450</vt:lpwstr>
      </vt:variant>
      <vt:variant>
        <vt:i4>3539011</vt:i4>
      </vt:variant>
      <vt:variant>
        <vt:i4>0</vt:i4>
      </vt:variant>
      <vt:variant>
        <vt:i4>0</vt:i4>
      </vt:variant>
      <vt:variant>
        <vt:i4>5</vt:i4>
      </vt:variant>
      <vt:variant>
        <vt:lpwstr>http://www.champlainvalleynhp.org/PDFs/FINAL_CVNHP_MgmtPlan_with_ OFAlinks_092311.pdf</vt:lpwstr>
      </vt:variant>
      <vt:variant>
        <vt:lpwstr/>
      </vt:variant>
      <vt:variant>
        <vt:i4>6160402</vt:i4>
      </vt:variant>
      <vt:variant>
        <vt:i4>0</vt:i4>
      </vt:variant>
      <vt:variant>
        <vt:i4>0</vt:i4>
      </vt:variant>
      <vt:variant>
        <vt:i4>5</vt:i4>
      </vt:variant>
      <vt:variant>
        <vt:lpwstr>http://www.cvnhp.org/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Template</dc:title>
  <dc:subject/>
  <dc:creator>Peta Forshaw</dc:creator>
  <cp:keywords/>
  <cp:lastModifiedBy>Jim Brangan</cp:lastModifiedBy>
  <cp:revision>6</cp:revision>
  <cp:lastPrinted>2012-10-18T15:57:00Z</cp:lastPrinted>
  <dcterms:created xsi:type="dcterms:W3CDTF">2026-03-11T18:31:00Z</dcterms:created>
  <dcterms:modified xsi:type="dcterms:W3CDTF">2026-05-12T18:38:00Z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FilePath">
    <vt:lpwstr>C\\Docu\dl\Desk\Repo\Report fly page template1.doc</vt:lpwstr>
  </property>
  <property fmtid="{D5CDD505-2E9C-101B-9397-08002B2CF9AE}" pid="3" name="ContentTypeId">
    <vt:lpwstr>0x0101003A2DC71039F2144F81CF0019965720C8</vt:lpwstr>
  </property>
  <property fmtid="{D5CDD505-2E9C-101B-9397-08002B2CF9AE}" pid="4" name="MediaServiceImageTags">
    <vt:lpwstr/>
  </property>
</Properties>
</file>